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3A" w:rsidRPr="007A3ACD" w:rsidRDefault="0073034D" w:rsidP="0040463A">
      <w:pPr>
        <w:tabs>
          <w:tab w:val="left" w:pos="4833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A3ACD">
        <w:rPr>
          <w:rFonts w:asciiTheme="minorHAnsi" w:hAnsiTheme="minorHAnsi" w:cstheme="minorHAnsi"/>
          <w:sz w:val="24"/>
          <w:szCs w:val="24"/>
        </w:rPr>
        <w:t>Załącznik nr 2</w:t>
      </w:r>
    </w:p>
    <w:p w:rsidR="0040463A" w:rsidRPr="007A3ACD" w:rsidRDefault="0040463A" w:rsidP="0040463A">
      <w:pPr>
        <w:tabs>
          <w:tab w:val="left" w:pos="4833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73034D" w:rsidRPr="007A3ACD" w:rsidRDefault="0073034D" w:rsidP="0040463A">
      <w:pPr>
        <w:tabs>
          <w:tab w:val="left" w:pos="4833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3ACD">
        <w:rPr>
          <w:rFonts w:asciiTheme="minorHAnsi" w:hAnsiTheme="minorHAnsi" w:cstheme="minorHAnsi"/>
        </w:rPr>
        <w:t>...........................................</w:t>
      </w:r>
      <w:r w:rsidR="007D63D6" w:rsidRPr="007A3ACD">
        <w:rPr>
          <w:rFonts w:asciiTheme="minorHAnsi" w:hAnsiTheme="minorHAnsi" w:cstheme="minorHAnsi"/>
        </w:rPr>
        <w:t>.....</w:t>
      </w:r>
      <w:r w:rsidRPr="007A3ACD">
        <w:rPr>
          <w:rFonts w:asciiTheme="minorHAnsi" w:hAnsiTheme="minorHAnsi" w:cstheme="minorHAnsi"/>
        </w:rPr>
        <w:t>............</w:t>
      </w:r>
    </w:p>
    <w:p w:rsidR="0073034D" w:rsidRPr="007A3ACD" w:rsidRDefault="0073034D" w:rsidP="0073034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A3ACD">
        <w:rPr>
          <w:rFonts w:asciiTheme="minorHAnsi" w:hAnsiTheme="minorHAnsi" w:cstheme="minorHAnsi"/>
          <w:sz w:val="20"/>
          <w:szCs w:val="20"/>
        </w:rPr>
        <w:t xml:space="preserve">     </w:t>
      </w:r>
      <w:r w:rsidR="007D63D6" w:rsidRPr="007A3ACD">
        <w:rPr>
          <w:rFonts w:asciiTheme="minorHAnsi" w:hAnsiTheme="minorHAnsi" w:cstheme="minorHAnsi"/>
          <w:sz w:val="20"/>
          <w:szCs w:val="20"/>
        </w:rPr>
        <w:t xml:space="preserve">     </w:t>
      </w:r>
      <w:r w:rsidRPr="007A3ACD">
        <w:rPr>
          <w:rFonts w:asciiTheme="minorHAnsi" w:hAnsiTheme="minorHAnsi" w:cstheme="minorHAnsi"/>
          <w:sz w:val="20"/>
          <w:szCs w:val="20"/>
        </w:rPr>
        <w:t xml:space="preserve"> (pieczęć firmowa wykonawcy)</w:t>
      </w:r>
    </w:p>
    <w:p w:rsidR="0040463A" w:rsidRPr="007A3ACD" w:rsidRDefault="0040463A" w:rsidP="0040463A">
      <w:pPr>
        <w:spacing w:after="0" w:line="240" w:lineRule="auto"/>
        <w:rPr>
          <w:rFonts w:asciiTheme="minorHAnsi" w:hAnsiTheme="minorHAnsi" w:cstheme="minorHAnsi"/>
        </w:rPr>
      </w:pPr>
    </w:p>
    <w:p w:rsidR="0040463A" w:rsidRPr="007A3ACD" w:rsidRDefault="0040463A" w:rsidP="0040463A">
      <w:pPr>
        <w:spacing w:after="0" w:line="240" w:lineRule="auto"/>
        <w:rPr>
          <w:rFonts w:asciiTheme="minorHAnsi" w:hAnsiTheme="minorHAnsi" w:cstheme="minorHAnsi"/>
        </w:rPr>
      </w:pPr>
    </w:p>
    <w:p w:rsidR="0040463A" w:rsidRPr="007A3ACD" w:rsidRDefault="0040463A" w:rsidP="0040463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73034D" w:rsidRPr="007A3ACD" w:rsidRDefault="0073034D" w:rsidP="0040463A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3ACD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………………………………………………………………………………………………………………………………………………………………….………………..………………………………….                                        </w:t>
      </w:r>
      <w:r w:rsidRPr="007A3ACD">
        <w:rPr>
          <w:rFonts w:asciiTheme="minorHAnsi" w:hAnsiTheme="minorHAnsi" w:cstheme="minorHAnsi"/>
          <w:i/>
          <w:sz w:val="20"/>
          <w:szCs w:val="20"/>
        </w:rPr>
        <w:t>(nazwa firmy, adres, NIP, REGON, nr telefonu)</w:t>
      </w:r>
    </w:p>
    <w:p w:rsidR="0040463A" w:rsidRPr="007A3ACD" w:rsidRDefault="0040463A" w:rsidP="0073034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40463A" w:rsidRPr="007A3ACD" w:rsidRDefault="0040463A" w:rsidP="0073034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3034D" w:rsidRPr="007A3ACD" w:rsidRDefault="0073034D" w:rsidP="0073034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A3ACD">
        <w:rPr>
          <w:rFonts w:asciiTheme="minorHAnsi" w:hAnsiTheme="minorHAnsi" w:cstheme="minorHAnsi"/>
          <w:b/>
          <w:sz w:val="24"/>
          <w:szCs w:val="24"/>
        </w:rPr>
        <w:t>GRUPA V -  JAJA</w:t>
      </w:r>
    </w:p>
    <w:p w:rsidR="0073034D" w:rsidRPr="007A3ACD" w:rsidRDefault="0073034D" w:rsidP="0073034D">
      <w:pPr>
        <w:spacing w:after="0" w:line="240" w:lineRule="auto"/>
        <w:rPr>
          <w:rFonts w:asciiTheme="minorHAnsi" w:hAnsiTheme="minorHAnsi" w:cstheme="minorHAnsi"/>
          <w:b/>
          <w:sz w:val="10"/>
          <w:szCs w:val="10"/>
        </w:rPr>
      </w:pPr>
    </w:p>
    <w:p w:rsidR="0073034D" w:rsidRPr="007A3ACD" w:rsidRDefault="0073034D" w:rsidP="0073034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A3ACD">
        <w:rPr>
          <w:rFonts w:asciiTheme="minorHAnsi" w:hAnsiTheme="minorHAnsi" w:cstheme="minorHAnsi"/>
          <w:b/>
          <w:sz w:val="24"/>
          <w:szCs w:val="24"/>
        </w:rPr>
        <w:t xml:space="preserve">GRUPA VI - </w:t>
      </w:r>
      <w:r w:rsidR="007E2A27" w:rsidRPr="007A3ACD">
        <w:rPr>
          <w:rFonts w:asciiTheme="minorHAnsi" w:hAnsiTheme="minorHAnsi" w:cstheme="minorHAnsi"/>
          <w:b/>
          <w:sz w:val="24"/>
          <w:szCs w:val="24"/>
        </w:rPr>
        <w:t>PRODUKTY PRZEMIAŁU ZIARNA</w:t>
      </w:r>
    </w:p>
    <w:p w:rsidR="0073034D" w:rsidRPr="007A3ACD" w:rsidRDefault="0073034D" w:rsidP="0073034D">
      <w:pPr>
        <w:spacing w:after="0" w:line="240" w:lineRule="auto"/>
        <w:rPr>
          <w:rFonts w:asciiTheme="minorHAnsi" w:hAnsiTheme="minorHAnsi" w:cstheme="minorHAnsi"/>
          <w:b/>
          <w:sz w:val="10"/>
          <w:szCs w:val="10"/>
        </w:rPr>
      </w:pPr>
    </w:p>
    <w:p w:rsidR="0073034D" w:rsidRPr="007A3ACD" w:rsidRDefault="0073034D" w:rsidP="0073034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A3ACD">
        <w:rPr>
          <w:rFonts w:asciiTheme="minorHAnsi" w:hAnsiTheme="minorHAnsi" w:cstheme="minorHAnsi"/>
          <w:b/>
          <w:sz w:val="24"/>
          <w:szCs w:val="24"/>
        </w:rPr>
        <w:t xml:space="preserve">GRUPA VII - </w:t>
      </w:r>
      <w:r w:rsidR="007E2A27" w:rsidRPr="007A3ACD">
        <w:rPr>
          <w:rFonts w:asciiTheme="minorHAnsi" w:hAnsiTheme="minorHAnsi" w:cstheme="minorHAnsi"/>
          <w:b/>
          <w:sz w:val="24"/>
          <w:szCs w:val="24"/>
        </w:rPr>
        <w:t xml:space="preserve">OLEJE I TŁUSZCZE </w:t>
      </w:r>
    </w:p>
    <w:p w:rsidR="0073034D" w:rsidRPr="007A3ACD" w:rsidRDefault="0073034D" w:rsidP="0073034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3034D" w:rsidRPr="007A3ACD" w:rsidRDefault="0073034D" w:rsidP="0073034D">
      <w:pPr>
        <w:spacing w:after="0" w:line="240" w:lineRule="au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851"/>
        <w:gridCol w:w="1701"/>
        <w:gridCol w:w="1559"/>
        <w:gridCol w:w="1701"/>
        <w:gridCol w:w="1701"/>
        <w:gridCol w:w="1843"/>
      </w:tblGrid>
      <w:tr w:rsidR="007E2A27" w:rsidRPr="007A3ACD" w:rsidTr="00C078C0">
        <w:tc>
          <w:tcPr>
            <w:tcW w:w="568" w:type="dxa"/>
          </w:tcPr>
          <w:p w:rsidR="007D63D6" w:rsidRPr="007A3ACD" w:rsidRDefault="007D63D6" w:rsidP="007E2A27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73034D" w:rsidRPr="007A3ACD" w:rsidRDefault="0073034D" w:rsidP="007E2A27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2" w:type="dxa"/>
          </w:tcPr>
          <w:p w:rsidR="0073034D" w:rsidRPr="007A3ACD" w:rsidRDefault="0073034D" w:rsidP="007E2A27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73034D" w:rsidRPr="007A3ACD" w:rsidRDefault="0073034D" w:rsidP="007E2A27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851" w:type="dxa"/>
          </w:tcPr>
          <w:p w:rsidR="0073034D" w:rsidRPr="007A3ACD" w:rsidRDefault="0073034D" w:rsidP="005C02D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Jedn.</w:t>
            </w:r>
          </w:p>
          <w:p w:rsidR="0073034D" w:rsidRPr="007A3ACD" w:rsidRDefault="0073034D" w:rsidP="005C02D9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1701" w:type="dxa"/>
          </w:tcPr>
          <w:p w:rsidR="0073034D" w:rsidRPr="007A3ACD" w:rsidRDefault="005C02D9" w:rsidP="005C02D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ILOŚĆ           SZACUNKOWA</w:t>
            </w:r>
          </w:p>
        </w:tc>
        <w:tc>
          <w:tcPr>
            <w:tcW w:w="1559" w:type="dxa"/>
          </w:tcPr>
          <w:p w:rsidR="0073034D" w:rsidRPr="007A3ACD" w:rsidRDefault="0073034D" w:rsidP="005C02D9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73034D" w:rsidRPr="007A3ACD" w:rsidRDefault="0073034D" w:rsidP="005C02D9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jednostko</w:t>
            </w:r>
            <w:r w:rsidR="005C02D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</w:t>
            </w: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701" w:type="dxa"/>
          </w:tcPr>
          <w:p w:rsidR="0073034D" w:rsidRPr="007A3ACD" w:rsidRDefault="0073034D" w:rsidP="005C02D9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701" w:type="dxa"/>
          </w:tcPr>
          <w:p w:rsidR="0073034D" w:rsidRPr="007A3ACD" w:rsidRDefault="0073034D" w:rsidP="005C02D9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73034D" w:rsidRPr="007A3ACD" w:rsidRDefault="0073034D" w:rsidP="005C02D9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jednostko</w:t>
            </w:r>
            <w:r w:rsidR="005C02D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</w:t>
            </w: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1843" w:type="dxa"/>
          </w:tcPr>
          <w:p w:rsidR="0073034D" w:rsidRPr="007A3ACD" w:rsidRDefault="0073034D" w:rsidP="005C02D9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WARTOŚĆ</w:t>
            </w:r>
          </w:p>
          <w:p w:rsidR="0073034D" w:rsidRPr="007A3ACD" w:rsidRDefault="0073034D" w:rsidP="005C02D9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Grzanki 500g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A3AC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Groszek ptysiowy 1000g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Cukier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700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Cukier puder 500g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Cukier waniliowy 32g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5C02D9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Makaron krajanka Lubella</w:t>
            </w:r>
            <w:r w:rsidR="0073034D" w:rsidRPr="007A3AC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034D" w:rsidRPr="007A3ACD">
              <w:rPr>
                <w:rFonts w:asciiTheme="minorHAnsi" w:hAnsiTheme="minorHAnsi" w:cstheme="minorHAnsi"/>
                <w:sz w:val="24"/>
                <w:szCs w:val="24"/>
              </w:rPr>
              <w:t>Knorr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Makaron łazanka Lubella 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Makaron rurka, muszelka itp. Lub</w:t>
            </w:r>
            <w:r w:rsidR="005C02D9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la,</w:t>
            </w:r>
            <w:r w:rsidR="005C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Knorr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Makaron spaghetti Lubella 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Makaron świderki  Lubella  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Makaron wstążka  Lubella  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Makaron kolanka z falbanką Lubella 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Makaron nitki Lubella,</w:t>
            </w:r>
            <w:r w:rsidR="005C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Knorr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Makaron gwiazdki/literki Lubella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Makaron ryżowy zaw. </w:t>
            </w:r>
            <w:proofErr w:type="spellStart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Durum</w:t>
            </w:r>
            <w:proofErr w:type="spellEnd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100%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Makaron zacierka Lubella 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Miód lipowy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Miód spadziowy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Kawa inka 150 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Zakwas na żurek śląski 500ml.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Drożdże 100g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Kakao naturalne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Przyprawa do mięsa wieprzowego „Pr</w:t>
            </w: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mat” 20g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Przyprawa do kurczaka „Prymat” 800g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Cynamon „Prymat” 15g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Curry „Prymat” 20g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Kminek mielony „Prymat” 20g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Kolendra mielona „Prymat”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Czosnek granulowany Prymat 1 kg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Gałka muszkatołowa „Prymat” 15g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Imbir „Prymat” 15g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Kurkuma „Prymat” 20g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Ziele angielskie „Prymat”  1 kg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Liść laurowy  0,20 gr.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Majeranek 20g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Tymianek „Prymat” 10g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Bazylia „Prymat” 10g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Oregano „Prymat” 10g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Papryka słodka „Prymat”  1 kg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Papryka ostra „Prymat” 20g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Pieprz czarny mielony  1 kg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Pieprz ziołowy „Prymat” 20g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Pieprz cytrynowy mielony „Prymat” 20g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Pieprz czosnkowy „Prymat” 20g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Lubczyk liść „Prymat” 135 gr.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Sól ziołowa 35g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Sól jodowana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Vegeta natural 180g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Jaja duże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12000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Kasza gryczana parzona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Delicat</w:t>
            </w:r>
            <w:proofErr w:type="spellEnd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do ryb </w:t>
            </w:r>
            <w:proofErr w:type="spellStart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Knorr</w:t>
            </w:r>
            <w:proofErr w:type="spellEnd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700 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Kasza jęczmienna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Kasza pęczak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Kasza manna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Kasza jaglana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Mąka ziemniaczana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Mąka pszenna typ 450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Mąka pszenna typ 550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Mąka kukurydziana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Chrupki kukur</w:t>
            </w:r>
            <w:r w:rsidR="007E2A27" w:rsidRPr="007A3ACD">
              <w:rPr>
                <w:rFonts w:asciiTheme="minorHAnsi" w:hAnsiTheme="minorHAnsi" w:cstheme="minorHAnsi"/>
                <w:sz w:val="24"/>
                <w:szCs w:val="24"/>
              </w:rPr>
              <w:t>ydziane</w:t>
            </w: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naturalne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Płatki kuk. z miodem i orzechami 500g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Ocet 0,5 l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Ryż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Ryż paraboliczny </w:t>
            </w:r>
            <w:proofErr w:type="spellStart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Risaia</w:t>
            </w:r>
            <w:proofErr w:type="spellEnd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Otręby żytnie prażone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Otręby orkiszowe prażone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Otręby gryczane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Otręby owsiane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A3AC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Płatki owsiane błyskawiczne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Płatki ryżowe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Musli</w:t>
            </w:r>
            <w:proofErr w:type="spellEnd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z owocami kandyzowanymi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Olej z pestek winogron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Olej rafinowany rzepakowy Kujawski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660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Oliwa z oliwek „extra </w:t>
            </w:r>
            <w:proofErr w:type="spellStart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vergine</w:t>
            </w:r>
            <w:proofErr w:type="spellEnd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Olej sezamowy 150ml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Herbata ekspresowa </w:t>
            </w:r>
            <w:proofErr w:type="spellStart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Lipton</w:t>
            </w:r>
            <w:proofErr w:type="spellEnd"/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100</w:t>
            </w:r>
            <w:r w:rsidR="007E2A27"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Op.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Kawa zbożowa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Herbata owocowa Herbapol 25 szt.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Op.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Sezam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Pestki słonecznika łuskane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Czekolada gorzka o min.  zawartości 70 %  miazgi kakaowej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 xml:space="preserve">Op. 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Chrupiące kostki jabłka 12 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Chrupiące plasterki truskawki 10 g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Fasola Jaś biała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</w:tcPr>
          <w:p w:rsidR="0073034D" w:rsidRPr="007A3ACD" w:rsidRDefault="0073034D" w:rsidP="007C7E01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Groch łuskany połówki</w:t>
            </w:r>
          </w:p>
        </w:tc>
        <w:tc>
          <w:tcPr>
            <w:tcW w:w="85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2A27" w:rsidRPr="007A3ACD" w:rsidTr="00C078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4D" w:rsidRPr="007A3ACD" w:rsidRDefault="0073034D" w:rsidP="007C7E01">
            <w:pPr>
              <w:spacing w:after="0" w:line="360" w:lineRule="auto"/>
              <w:ind w:left="360" w:hanging="36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b/>
                <w:sz w:val="24"/>
                <w:szCs w:val="24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4D" w:rsidRPr="007A3ACD" w:rsidRDefault="0073034D" w:rsidP="007C7E01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A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4D" w:rsidRPr="007A3ACD" w:rsidRDefault="0073034D" w:rsidP="007C7E01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034D" w:rsidRPr="007A3ACD" w:rsidTr="00C078C0">
        <w:tc>
          <w:tcPr>
            <w:tcW w:w="10632" w:type="dxa"/>
            <w:gridSpan w:val="6"/>
            <w:shd w:val="clear" w:color="auto" w:fill="BFBFBF" w:themeFill="background1" w:themeFillShade="BF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A3AC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RAZEM  WARTOŚĆ BRUTTO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:rsidR="0073034D" w:rsidRPr="007A3ACD" w:rsidRDefault="0073034D" w:rsidP="007C7E01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3034D" w:rsidRPr="007A3ACD" w:rsidRDefault="0073034D" w:rsidP="007C7E0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3034D" w:rsidRPr="007A3ACD" w:rsidRDefault="0073034D" w:rsidP="007303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3034D" w:rsidRPr="007A3ACD" w:rsidRDefault="0073034D" w:rsidP="007303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034D" w:rsidRPr="007A3ACD" w:rsidRDefault="0073034D" w:rsidP="007303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3ACD">
        <w:rPr>
          <w:rFonts w:asciiTheme="minorHAnsi" w:hAnsiTheme="minorHAnsi" w:cstheme="minorHAnsi"/>
          <w:sz w:val="24"/>
          <w:szCs w:val="24"/>
        </w:rPr>
        <w:t>(słownie : razem wartość brutto) : .......................................</w:t>
      </w:r>
      <w:r w:rsidR="007C7E01">
        <w:rPr>
          <w:rFonts w:asciiTheme="minorHAnsi" w:hAnsiTheme="minorHAnsi" w:cstheme="minorHAnsi"/>
          <w:sz w:val="24"/>
          <w:szCs w:val="24"/>
        </w:rPr>
        <w:t>...................</w:t>
      </w:r>
      <w:r w:rsidRPr="007A3AC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7C7E01">
        <w:rPr>
          <w:rFonts w:asciiTheme="minorHAnsi" w:hAnsiTheme="minorHAnsi" w:cstheme="minorHAnsi"/>
          <w:sz w:val="24"/>
          <w:szCs w:val="24"/>
        </w:rPr>
        <w:t>.</w:t>
      </w:r>
    </w:p>
    <w:p w:rsidR="0073034D" w:rsidRPr="007A3ACD" w:rsidRDefault="0073034D" w:rsidP="007303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034D" w:rsidRPr="007A3ACD" w:rsidRDefault="0073034D" w:rsidP="007303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034D" w:rsidRPr="007A3ACD" w:rsidRDefault="0073034D" w:rsidP="007303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034D" w:rsidRPr="007A3ACD" w:rsidRDefault="0073034D" w:rsidP="0073034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3ACD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....................................................................                              </w:t>
      </w:r>
      <w:r w:rsidR="007D63D6" w:rsidRPr="007A3ACD">
        <w:rPr>
          <w:rFonts w:asciiTheme="minorHAnsi" w:hAnsiTheme="minorHAnsi" w:cstheme="minorHAnsi"/>
          <w:sz w:val="24"/>
          <w:szCs w:val="24"/>
        </w:rPr>
        <w:t xml:space="preserve">   </w:t>
      </w:r>
      <w:r w:rsidRPr="007A3ACD">
        <w:rPr>
          <w:rFonts w:asciiTheme="minorHAnsi" w:hAnsiTheme="minorHAnsi" w:cstheme="minorHAnsi"/>
        </w:rPr>
        <w:t>/data i miejsce sporządzenia/</w:t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  <w:sz w:val="24"/>
          <w:szCs w:val="24"/>
        </w:rPr>
        <w:tab/>
      </w:r>
      <w:r w:rsidRPr="007A3ACD">
        <w:rPr>
          <w:rFonts w:asciiTheme="minorHAnsi" w:hAnsiTheme="minorHAnsi" w:cstheme="minorHAnsi"/>
        </w:rPr>
        <w:t xml:space="preserve">                                            /podpis i pieczęć osoby upoważnionej/</w:t>
      </w:r>
    </w:p>
    <w:p w:rsidR="0073034D" w:rsidRPr="007A3ACD" w:rsidRDefault="0073034D" w:rsidP="0073034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3034D" w:rsidRPr="007A3ACD" w:rsidRDefault="0073034D" w:rsidP="007303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034D" w:rsidRPr="007C7E01" w:rsidRDefault="0073034D" w:rsidP="0073034D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73034D" w:rsidRPr="007A3ACD" w:rsidRDefault="0073034D" w:rsidP="0073034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A3ACD">
        <w:rPr>
          <w:rFonts w:asciiTheme="minorHAnsi" w:hAnsiTheme="minorHAnsi" w:cstheme="minorHAnsi"/>
          <w:b/>
          <w:sz w:val="24"/>
          <w:szCs w:val="24"/>
        </w:rPr>
        <w:t>Asortyment towarowy (pozycje od 30 do 70) – dopuszcza się równoważny towarowy z uwzględnieniem w składzie: bez dodatku barwników, konserwantów, glutaminianu sodu i ich pochodnych.</w:t>
      </w:r>
    </w:p>
    <w:sectPr w:rsidR="0073034D" w:rsidRPr="007A3ACD" w:rsidSect="007E2A27">
      <w:headerReference w:type="default" r:id="rId8"/>
      <w:footerReference w:type="default" r:id="rId9"/>
      <w:pgSz w:w="16838" w:h="11906" w:orient="landscape" w:code="9"/>
      <w:pgMar w:top="1417" w:right="1417" w:bottom="1417" w:left="1417" w:header="284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4D" w:rsidRDefault="009E6D4D" w:rsidP="00FC7860">
      <w:pPr>
        <w:spacing w:after="0" w:line="240" w:lineRule="auto"/>
      </w:pPr>
      <w:r>
        <w:separator/>
      </w:r>
    </w:p>
  </w:endnote>
  <w:endnote w:type="continuationSeparator" w:id="0">
    <w:p w:rsidR="009E6D4D" w:rsidRDefault="009E6D4D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27" w:rsidRPr="00AE1F92" w:rsidRDefault="007529F3" w:rsidP="00DB12D9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  <w:lang w:eastAsia="pl-PL"/>
      </w:rPr>
      <w:pict>
        <v:group id="_x0000_s2100" style="position:absolute;margin-left:.6pt;margin-top:-.05pt;width:732.45pt;height:40.5pt;z-index:251658752" coordorigin="1146,10284" coordsize="14649,8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146;top:10284;width:10943;height:4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91" type="#_x0000_t19" style="position:absolute;left:12089;top:10291;width:787;height:803;rotation:180" coordsize="21600,21598" adj="-5852489,,,21598" path="wr-21600,-2,21600,43198,263,,21600,21598nfewr-21600,-2,21600,43198,263,,21600,21598l,21598nsxe">
            <v:path o:connectlocs="263,0;21600,21598;0,21598"/>
          </v:shape>
          <v:shape id="_x0000_s2092" type="#_x0000_t32" style="position:absolute;left:12877;top:11092;width:2918;height:2;flip:y" o:connectortype="straight"/>
        </v:group>
      </w:pict>
    </w:r>
    <w:r w:rsidR="007E2A27" w:rsidRPr="00AE1F92">
      <w:rPr>
        <w:rFonts w:ascii="Comic Sans MS" w:hAnsi="Comic Sans MS"/>
        <w:sz w:val="24"/>
      </w:rPr>
      <w:t>ul. Rydla 6</w:t>
    </w:r>
    <w:r w:rsidR="007E2A27">
      <w:rPr>
        <w:rFonts w:ascii="Comic Sans MS" w:hAnsi="Comic Sans MS"/>
        <w:sz w:val="24"/>
      </w:rPr>
      <w:t xml:space="preserve">, </w:t>
    </w:r>
    <w:r w:rsidR="007E2A27" w:rsidRPr="006E04D5">
      <w:rPr>
        <w:rFonts w:ascii="Comic Sans MS" w:hAnsi="Comic Sans MS"/>
        <w:sz w:val="24"/>
      </w:rPr>
      <w:t>70-783 Szczecin</w:t>
    </w:r>
    <w:r w:rsidR="007E2A27">
      <w:rPr>
        <w:rFonts w:ascii="Comic Sans MS" w:hAnsi="Comic Sans MS"/>
        <w:sz w:val="24"/>
      </w:rPr>
      <w:t>,</w:t>
    </w:r>
    <w:r w:rsidR="007E2A27" w:rsidRPr="00E577FA">
      <w:rPr>
        <w:rFonts w:ascii="Comic Sans MS" w:hAnsi="Comic Sans MS"/>
        <w:sz w:val="24"/>
        <w:lang w:val="en-US"/>
      </w:rPr>
      <w:t xml:space="preserve"> </w:t>
    </w:r>
    <w:r w:rsidR="007E2A27" w:rsidRPr="006E04D5">
      <w:rPr>
        <w:rFonts w:ascii="Comic Sans MS" w:hAnsi="Comic Sans MS"/>
        <w:sz w:val="24"/>
        <w:lang w:val="en-US"/>
      </w:rPr>
      <w:t>tel</w:t>
    </w:r>
    <w:r w:rsidR="007E2A27">
      <w:rPr>
        <w:rFonts w:ascii="Comic Sans MS" w:hAnsi="Comic Sans MS"/>
        <w:sz w:val="24"/>
        <w:lang w:val="en-US"/>
      </w:rPr>
      <w:t>. 91 46 68 460,</w:t>
    </w:r>
    <w:r w:rsidR="007E2A27">
      <w:rPr>
        <w:rFonts w:ascii="Comic Sans MS" w:hAnsi="Comic Sans MS"/>
        <w:sz w:val="24"/>
      </w:rPr>
      <w:tab/>
      <w:t>sekretariat</w:t>
    </w:r>
    <w:r w:rsidR="007E2A27" w:rsidRPr="00B2678C">
      <w:rPr>
        <w:rFonts w:ascii="Comic Sans MS" w:hAnsi="Comic Sans MS"/>
        <w:sz w:val="24"/>
      </w:rPr>
      <w:t>@</w:t>
    </w:r>
    <w:r w:rsidR="007E2A27">
      <w:rPr>
        <w:rFonts w:ascii="Comic Sans MS" w:hAnsi="Comic Sans MS"/>
        <w:sz w:val="24"/>
      </w:rPr>
      <w:t>sp37</w:t>
    </w:r>
    <w:r w:rsidR="007E2A27" w:rsidRPr="00B2678C">
      <w:rPr>
        <w:rFonts w:ascii="Comic Sans MS" w:hAnsi="Comic Sans MS"/>
        <w:sz w:val="24"/>
      </w:rPr>
      <w:t>.szczecin.pl</w:t>
    </w:r>
    <w:r w:rsidR="007E2A27">
      <w:rPr>
        <w:rFonts w:ascii="Comic Sans MS" w:hAnsi="Comic Sans MS"/>
        <w:sz w:val="24"/>
      </w:rPr>
      <w:t xml:space="preserve"> </w:t>
    </w:r>
  </w:p>
  <w:p w:rsidR="007E2A27" w:rsidRPr="006E04D5" w:rsidRDefault="007E2A27" w:rsidP="00E577FA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  <w:lang w:val="en-US"/>
      </w:rPr>
    </w:pPr>
    <w:r w:rsidRPr="00E577FA">
      <w:rPr>
        <w:rFonts w:ascii="Comic Sans MS" w:hAnsi="Comic Sans MS"/>
        <w:sz w:val="24"/>
        <w:lang w:val="en-US"/>
      </w:rPr>
      <w:t>ul. Nałkowskiej 33, 70-785 Szczecin, tel. 91 46 29 486,</w:t>
    </w:r>
    <w:r>
      <w:rPr>
        <w:rFonts w:ascii="Comic Sans MS" w:hAnsi="Comic Sans MS"/>
        <w:sz w:val="24"/>
        <w:lang w:val="en-US"/>
      </w:rPr>
      <w:tab/>
    </w:r>
    <w:r w:rsidRPr="00B2678C">
      <w:rPr>
        <w:rFonts w:ascii="Comic Sans MS" w:hAnsi="Comic Sans MS"/>
        <w:sz w:val="24"/>
        <w:lang w:val="en-US"/>
      </w:rPr>
      <w:t>www.sp37.szczecin.pl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4D" w:rsidRDefault="009E6D4D" w:rsidP="00FC7860">
      <w:pPr>
        <w:spacing w:after="0" w:line="240" w:lineRule="auto"/>
      </w:pPr>
      <w:r>
        <w:separator/>
      </w:r>
    </w:p>
  </w:footnote>
  <w:footnote w:type="continuationSeparator" w:id="0">
    <w:p w:rsidR="009E6D4D" w:rsidRDefault="009E6D4D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27" w:rsidRPr="00BD29BF" w:rsidRDefault="007E2A27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29BF">
      <w:rPr>
        <w:rFonts w:ascii="Comic Sans MS" w:hAnsi="Comic Sans MS"/>
        <w:b/>
        <w:spacing w:val="60"/>
        <w:sz w:val="32"/>
      </w:rPr>
      <w:t>Szkoła Podstawowa nr 37</w:t>
    </w:r>
  </w:p>
  <w:p w:rsidR="007E2A27" w:rsidRPr="00BD29BF" w:rsidRDefault="007E2A27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7E2A27" w:rsidRPr="000B3577" w:rsidRDefault="007529F3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7529F3">
      <w:rPr>
        <w:rFonts w:ascii="Comic Sans MS" w:hAnsi="Comic Sans MS"/>
        <w:noProof/>
        <w:spacing w:val="60"/>
        <w:sz w:val="18"/>
        <w:lang w:eastAsia="pl-PL"/>
      </w:rPr>
      <w:pict>
        <v:group id="_x0000_s2098" style="position:absolute;left:0;text-align:left;margin-left:-13.7pt;margin-top:3.05pt;width:750.55pt;height:33.05pt;z-index:251657728" coordorigin="860,1237" coordsize="15011,661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2003;top:1237;width:563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563;top:1507;width:13308;height:8" o:connectortype="straight"/>
          <v:shape id="_x0000_s2066" type="#_x0000_t32" style="position:absolute;left:860;top:1897;width:1169;height:1" o:connectortype="straight"/>
        </v:group>
      </w:pict>
    </w:r>
    <w:r w:rsidR="007E2A27" w:rsidRPr="00BD29BF">
      <w:rPr>
        <w:rFonts w:ascii="Comic Sans MS" w:hAnsi="Comic Sans MS"/>
        <w:spacing w:val="60"/>
        <w:sz w:val="18"/>
      </w:rPr>
      <w:t>„Pomyślcie, to nic nie boli.”</w:t>
    </w:r>
  </w:p>
  <w:p w:rsidR="007E2A27" w:rsidRPr="006E04D5" w:rsidRDefault="007E2A27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7E2A27" w:rsidRPr="006E04D5" w:rsidRDefault="007E2A27">
    <w:pPr>
      <w:pStyle w:val="Nagwek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A53"/>
    <w:multiLevelType w:val="hybridMultilevel"/>
    <w:tmpl w:val="C5BC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9458"/>
    <o:shapelayout v:ext="edit">
      <o:idmap v:ext="edit" data="2"/>
      <o:rules v:ext="edit">
        <o:r id="V:Rule1" type="arc" idref="#_x0000_s2064"/>
        <o:r id="V:Rule5" type="arc" idref="#_x0000_s2091"/>
        <o:r id="V:Rule7" type="connector" idref="#_x0000_s2066"/>
        <o:r id="V:Rule8" type="connector" idref="#_x0000_s2090"/>
        <o:r id="V:Rule9" type="connector" idref="#_x0000_s2065"/>
        <o:r id="V:Rule10" type="connector" idref="#_x0000_s209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2316"/>
    <w:rsid w:val="0001007E"/>
    <w:rsid w:val="000A248E"/>
    <w:rsid w:val="000B3577"/>
    <w:rsid w:val="000E1C7E"/>
    <w:rsid w:val="001749A2"/>
    <w:rsid w:val="0019289C"/>
    <w:rsid w:val="001B1C72"/>
    <w:rsid w:val="0028720E"/>
    <w:rsid w:val="0031551E"/>
    <w:rsid w:val="00395D98"/>
    <w:rsid w:val="0040463A"/>
    <w:rsid w:val="00464322"/>
    <w:rsid w:val="00466A4A"/>
    <w:rsid w:val="004E04FF"/>
    <w:rsid w:val="00532852"/>
    <w:rsid w:val="005C02D9"/>
    <w:rsid w:val="005F33F9"/>
    <w:rsid w:val="0060094F"/>
    <w:rsid w:val="00654AD4"/>
    <w:rsid w:val="00662F8B"/>
    <w:rsid w:val="00676F67"/>
    <w:rsid w:val="006B1B93"/>
    <w:rsid w:val="006E04D5"/>
    <w:rsid w:val="006F5D89"/>
    <w:rsid w:val="0073034D"/>
    <w:rsid w:val="0073701F"/>
    <w:rsid w:val="007529F3"/>
    <w:rsid w:val="007665BD"/>
    <w:rsid w:val="007A3ACD"/>
    <w:rsid w:val="007C7E01"/>
    <w:rsid w:val="007D3893"/>
    <w:rsid w:val="007D63D6"/>
    <w:rsid w:val="007E2A27"/>
    <w:rsid w:val="009304AA"/>
    <w:rsid w:val="00936CC6"/>
    <w:rsid w:val="00960140"/>
    <w:rsid w:val="00976DD3"/>
    <w:rsid w:val="009B4E7A"/>
    <w:rsid w:val="009C2316"/>
    <w:rsid w:val="009E6D4D"/>
    <w:rsid w:val="00A32399"/>
    <w:rsid w:val="00A75CAE"/>
    <w:rsid w:val="00A87988"/>
    <w:rsid w:val="00AC0E31"/>
    <w:rsid w:val="00AE131F"/>
    <w:rsid w:val="00AE1F92"/>
    <w:rsid w:val="00B20057"/>
    <w:rsid w:val="00B2678C"/>
    <w:rsid w:val="00B54D98"/>
    <w:rsid w:val="00B754AA"/>
    <w:rsid w:val="00BD29BF"/>
    <w:rsid w:val="00BE2037"/>
    <w:rsid w:val="00C078C0"/>
    <w:rsid w:val="00D84670"/>
    <w:rsid w:val="00DB12D9"/>
    <w:rsid w:val="00E577FA"/>
    <w:rsid w:val="00EA2FA9"/>
    <w:rsid w:val="00EE376A"/>
    <w:rsid w:val="00EF4DB2"/>
    <w:rsid w:val="00FA7118"/>
    <w:rsid w:val="00FC08DF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oziom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DF9D-B8BA-41EF-80A5-B0B79B56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szablon-poziomy-SP37.dot</Template>
  <TotalTime>51</TotalTime>
  <Pages>6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10</cp:revision>
  <cp:lastPrinted>2022-03-18T11:04:00Z</cp:lastPrinted>
  <dcterms:created xsi:type="dcterms:W3CDTF">2022-03-18T10:18:00Z</dcterms:created>
  <dcterms:modified xsi:type="dcterms:W3CDTF">2022-04-27T10:01:00Z</dcterms:modified>
</cp:coreProperties>
</file>