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0A" w:rsidRPr="00A52306" w:rsidRDefault="00A52306" w:rsidP="00A52306">
      <w:pPr>
        <w:tabs>
          <w:tab w:val="left" w:pos="4833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A52306">
        <w:rPr>
          <w:rFonts w:asciiTheme="minorHAnsi" w:hAnsiTheme="minorHAnsi" w:cstheme="minorHAnsi"/>
          <w:sz w:val="24"/>
          <w:szCs w:val="24"/>
        </w:rPr>
        <w:t>Załącznik nr</w:t>
      </w:r>
      <w:r>
        <w:rPr>
          <w:rFonts w:asciiTheme="minorHAnsi" w:hAnsiTheme="minorHAnsi" w:cstheme="minorHAnsi"/>
          <w:sz w:val="24"/>
          <w:szCs w:val="24"/>
        </w:rPr>
        <w:t xml:space="preserve"> 2</w:t>
      </w:r>
      <w:r w:rsidRPr="00A5230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D180A" w:rsidRPr="00A52306" w:rsidRDefault="007D180A" w:rsidP="007D180A">
      <w:pPr>
        <w:spacing w:after="0" w:line="240" w:lineRule="auto"/>
        <w:rPr>
          <w:rFonts w:asciiTheme="minorHAnsi" w:hAnsiTheme="minorHAnsi" w:cstheme="minorHAnsi"/>
        </w:rPr>
      </w:pPr>
      <w:r w:rsidRPr="00A52306">
        <w:rPr>
          <w:rFonts w:asciiTheme="minorHAnsi" w:hAnsiTheme="minorHAnsi" w:cstheme="minorHAnsi"/>
        </w:rPr>
        <w:t>................</w:t>
      </w:r>
      <w:r w:rsidR="00A52306" w:rsidRPr="00A52306">
        <w:rPr>
          <w:rFonts w:asciiTheme="minorHAnsi" w:hAnsiTheme="minorHAnsi" w:cstheme="minorHAnsi"/>
        </w:rPr>
        <w:t>...............................</w:t>
      </w:r>
      <w:r w:rsidRPr="00A52306">
        <w:rPr>
          <w:rFonts w:asciiTheme="minorHAnsi" w:hAnsiTheme="minorHAnsi" w:cstheme="minorHAnsi"/>
        </w:rPr>
        <w:t>.......</w:t>
      </w:r>
    </w:p>
    <w:p w:rsidR="007D180A" w:rsidRPr="00A52306" w:rsidRDefault="00A52306" w:rsidP="007D180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7D180A" w:rsidRPr="00A52306">
        <w:rPr>
          <w:rFonts w:asciiTheme="minorHAnsi" w:hAnsiTheme="minorHAnsi" w:cstheme="minorHAnsi"/>
          <w:sz w:val="20"/>
          <w:szCs w:val="20"/>
        </w:rPr>
        <w:t xml:space="preserve"> (pieczęć firmowa wykonawcy)</w:t>
      </w:r>
    </w:p>
    <w:p w:rsidR="00064F07" w:rsidRDefault="00064F07" w:rsidP="00064F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64F07" w:rsidRDefault="00064F07" w:rsidP="00064F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64F07" w:rsidRDefault="00064F07" w:rsidP="00064F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D180A" w:rsidRPr="00A52306" w:rsidRDefault="007D180A" w:rsidP="00064F0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5230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………………………………………………………………………………………………………………………………………………………………….………………..………………………………….</w:t>
      </w:r>
    </w:p>
    <w:p w:rsidR="007D180A" w:rsidRPr="00A52306" w:rsidRDefault="007D180A" w:rsidP="007D180A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52306">
        <w:rPr>
          <w:rFonts w:asciiTheme="minorHAnsi" w:hAnsiTheme="minorHAnsi" w:cstheme="minorHAnsi"/>
          <w:i/>
          <w:sz w:val="20"/>
          <w:szCs w:val="20"/>
        </w:rPr>
        <w:t>(nazwa firmy, adres, NIP, REGON, nr telefonu)</w:t>
      </w:r>
    </w:p>
    <w:p w:rsidR="00064F07" w:rsidRDefault="00064F07" w:rsidP="007D180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64F07" w:rsidRDefault="00064F07" w:rsidP="007D180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D180A" w:rsidRPr="00A52306" w:rsidRDefault="007D180A" w:rsidP="007D180A">
      <w:pPr>
        <w:spacing w:after="0"/>
        <w:rPr>
          <w:b/>
          <w:sz w:val="24"/>
          <w:szCs w:val="24"/>
        </w:rPr>
      </w:pPr>
      <w:r w:rsidRPr="00A52306">
        <w:rPr>
          <w:b/>
          <w:sz w:val="24"/>
          <w:szCs w:val="24"/>
        </w:rPr>
        <w:t>GRUPA  XII</w:t>
      </w:r>
      <w:r w:rsidR="00A52306">
        <w:rPr>
          <w:b/>
          <w:sz w:val="24"/>
          <w:szCs w:val="24"/>
        </w:rPr>
        <w:t xml:space="preserve"> - </w:t>
      </w:r>
      <w:r w:rsidRPr="00A52306">
        <w:rPr>
          <w:b/>
          <w:sz w:val="24"/>
          <w:szCs w:val="24"/>
        </w:rPr>
        <w:t>RYBY MROŻONE I PRZETWORZONE</w:t>
      </w:r>
    </w:p>
    <w:p w:rsidR="007D180A" w:rsidRPr="00A52306" w:rsidRDefault="007D180A" w:rsidP="007D180A">
      <w:pPr>
        <w:spacing w:after="0"/>
        <w:rPr>
          <w:b/>
          <w:sz w:val="20"/>
          <w:szCs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851"/>
        <w:gridCol w:w="1701"/>
        <w:gridCol w:w="1559"/>
        <w:gridCol w:w="1701"/>
        <w:gridCol w:w="1701"/>
        <w:gridCol w:w="1843"/>
      </w:tblGrid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06" w:rsidRPr="00A52306" w:rsidRDefault="00A52306" w:rsidP="0050024A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7D180A" w:rsidRPr="00A52306" w:rsidRDefault="007D180A" w:rsidP="0050024A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50024A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7D180A" w:rsidRPr="00A52306" w:rsidRDefault="007D180A" w:rsidP="0050024A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A" w:rsidRPr="00A52306" w:rsidRDefault="007D180A" w:rsidP="0050024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Jedn.</w:t>
            </w:r>
          </w:p>
          <w:p w:rsidR="007D180A" w:rsidRPr="00A52306" w:rsidRDefault="007D180A" w:rsidP="0050024A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A" w:rsidRPr="00A52306" w:rsidRDefault="007D180A" w:rsidP="0050024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  <w:p w:rsidR="007D180A" w:rsidRPr="00A52306" w:rsidRDefault="007D180A" w:rsidP="0050024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SZACUNKOWA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A" w:rsidRPr="00A52306" w:rsidRDefault="007D180A" w:rsidP="0050024A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7D180A" w:rsidRPr="00A52306" w:rsidRDefault="007D180A" w:rsidP="0050024A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color w:val="00B050"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jednostko</w:t>
            </w:r>
            <w:r w:rsidR="00A23154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</w:t>
            </w: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A" w:rsidRPr="00A52306" w:rsidRDefault="007D180A" w:rsidP="0050024A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color w:val="00B050"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A" w:rsidRPr="00A52306" w:rsidRDefault="007D180A" w:rsidP="0050024A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7D180A" w:rsidRPr="00A52306" w:rsidRDefault="00A23154" w:rsidP="0050024A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color w:val="00B050"/>
                <w:sz w:val="24"/>
                <w:szCs w:val="24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jednostkowa</w:t>
            </w:r>
            <w:r w:rsidR="007D180A"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A" w:rsidRPr="00A52306" w:rsidRDefault="007D180A" w:rsidP="0050024A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WARTOŚĆ </w:t>
            </w:r>
          </w:p>
          <w:p w:rsidR="007D180A" w:rsidRPr="00A52306" w:rsidRDefault="007D180A" w:rsidP="0050024A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color w:val="00B050"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 xml:space="preserve">Filet z </w:t>
            </w:r>
            <w:proofErr w:type="spellStart"/>
            <w:r w:rsidRPr="00A52306">
              <w:rPr>
                <w:sz w:val="24"/>
                <w:szCs w:val="24"/>
              </w:rPr>
              <w:t>miruny</w:t>
            </w:r>
            <w:proofErr w:type="spellEnd"/>
            <w:r w:rsidRPr="00A52306">
              <w:rPr>
                <w:sz w:val="24"/>
                <w:szCs w:val="24"/>
              </w:rPr>
              <w:t xml:space="preserve"> b/s /filety duże min. 35 cm, bez glazury lodowej/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Filet z mintaja b/s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Filet z dorsza nowozelandzkiego b/s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Śledź filet solony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 xml:space="preserve">Filet z </w:t>
            </w:r>
            <w:proofErr w:type="spellStart"/>
            <w:r w:rsidRPr="00A52306">
              <w:rPr>
                <w:sz w:val="24"/>
                <w:szCs w:val="24"/>
              </w:rPr>
              <w:t>miruny</w:t>
            </w:r>
            <w:proofErr w:type="spellEnd"/>
            <w:r w:rsidRPr="00A52306">
              <w:rPr>
                <w:sz w:val="24"/>
                <w:szCs w:val="24"/>
              </w:rPr>
              <w:t xml:space="preserve"> ze skórą /filety min. 35 cm bez glazury lodowej/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 xml:space="preserve"> 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 xml:space="preserve"> Halibut wędzony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Makrela wędzona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Paluszki rybne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Tuńczyk w oleju 170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 xml:space="preserve">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Sola filet mrożony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Łosoś świeży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A" w:rsidRPr="00A52306" w:rsidRDefault="007D180A" w:rsidP="00A23154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5230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 w:rsidP="00A23154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>
            <w:p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A" w:rsidRPr="00A52306" w:rsidRDefault="007D180A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A" w:rsidRPr="00A52306" w:rsidRDefault="007D180A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A" w:rsidRPr="00A52306" w:rsidRDefault="007D180A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A52306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A" w:rsidRPr="00A52306" w:rsidRDefault="007D180A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80A" w:rsidRPr="00A52306" w:rsidTr="0050024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180A" w:rsidRPr="00A52306" w:rsidRDefault="007D180A" w:rsidP="00A52306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5230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RAZEM  WARTOŚĆ BRUTTO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180A" w:rsidRPr="00A52306" w:rsidRDefault="007D180A" w:rsidP="00A52306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D180A" w:rsidRPr="00A52306" w:rsidRDefault="007D180A" w:rsidP="007D18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180A" w:rsidRPr="00A52306" w:rsidRDefault="007D180A" w:rsidP="007D18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180A" w:rsidRPr="00A52306" w:rsidRDefault="007D180A" w:rsidP="007D18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2306">
        <w:rPr>
          <w:rFonts w:asciiTheme="minorHAnsi" w:hAnsiTheme="minorHAnsi" w:cstheme="minorHAnsi"/>
          <w:sz w:val="24"/>
          <w:szCs w:val="24"/>
        </w:rPr>
        <w:t>(słownie : razem wartość brutto) : ...........................................................................................................................................</w:t>
      </w:r>
      <w:r w:rsidR="00DF4C5A">
        <w:rPr>
          <w:rFonts w:asciiTheme="minorHAnsi" w:hAnsiTheme="minorHAnsi" w:cstheme="minorHAnsi"/>
          <w:sz w:val="24"/>
          <w:szCs w:val="24"/>
        </w:rPr>
        <w:t>...................</w:t>
      </w:r>
      <w:r w:rsidRPr="00A52306">
        <w:rPr>
          <w:rFonts w:asciiTheme="minorHAnsi" w:hAnsiTheme="minorHAnsi" w:cstheme="minorHAnsi"/>
          <w:sz w:val="24"/>
          <w:szCs w:val="24"/>
        </w:rPr>
        <w:t>................</w:t>
      </w:r>
    </w:p>
    <w:p w:rsidR="007D180A" w:rsidRPr="00A52306" w:rsidRDefault="007D180A" w:rsidP="007D18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D180A" w:rsidRPr="00A52306" w:rsidRDefault="007D180A" w:rsidP="007D18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D180A" w:rsidRPr="00A52306" w:rsidRDefault="007D180A" w:rsidP="007D18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D180A" w:rsidRDefault="007D180A" w:rsidP="007D18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23154" w:rsidRPr="00A52306" w:rsidRDefault="00A23154" w:rsidP="007D18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D180A" w:rsidRPr="00A52306" w:rsidRDefault="007D180A" w:rsidP="007D18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2306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  <w:t xml:space="preserve">                      </w:t>
      </w:r>
      <w:r w:rsidR="00A52306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A52306">
        <w:rPr>
          <w:rFonts w:asciiTheme="minorHAnsi" w:hAnsiTheme="minorHAnsi" w:cstheme="minorHAnsi"/>
          <w:sz w:val="24"/>
          <w:szCs w:val="24"/>
        </w:rPr>
        <w:t xml:space="preserve">     ....................................................................                              /data i miejsce sporządzenia/</w:t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</w:r>
      <w:r w:rsidRPr="00A52306">
        <w:rPr>
          <w:rFonts w:asciiTheme="minorHAnsi" w:hAnsiTheme="minorHAnsi" w:cstheme="minorHAnsi"/>
          <w:sz w:val="24"/>
          <w:szCs w:val="24"/>
        </w:rPr>
        <w:tab/>
        <w:t xml:space="preserve">                  </w:t>
      </w:r>
      <w:r w:rsidR="00A52306">
        <w:rPr>
          <w:rFonts w:asciiTheme="minorHAnsi" w:hAnsiTheme="minorHAnsi" w:cstheme="minorHAnsi"/>
          <w:sz w:val="24"/>
          <w:szCs w:val="24"/>
        </w:rPr>
        <w:t xml:space="preserve"> </w:t>
      </w:r>
      <w:r w:rsidRPr="00A52306">
        <w:rPr>
          <w:rFonts w:asciiTheme="minorHAnsi" w:hAnsiTheme="minorHAnsi" w:cstheme="minorHAnsi"/>
          <w:sz w:val="24"/>
          <w:szCs w:val="24"/>
        </w:rPr>
        <w:t xml:space="preserve">    /podpis i pieczęć osoby upoważnionej/</w:t>
      </w:r>
    </w:p>
    <w:p w:rsidR="007D180A" w:rsidRPr="00A52306" w:rsidRDefault="00A52306" w:rsidP="007D180A">
      <w:pPr>
        <w:tabs>
          <w:tab w:val="left" w:pos="483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007E" w:rsidRPr="00A52306" w:rsidRDefault="0001007E" w:rsidP="00464322">
      <w:pPr>
        <w:rPr>
          <w:sz w:val="24"/>
          <w:szCs w:val="24"/>
        </w:rPr>
      </w:pPr>
    </w:p>
    <w:sectPr w:rsidR="0001007E" w:rsidRPr="00A52306" w:rsidSect="00A52306">
      <w:headerReference w:type="default" r:id="rId8"/>
      <w:footerReference w:type="default" r:id="rId9"/>
      <w:pgSz w:w="16838" w:h="11906" w:orient="landscape" w:code="9"/>
      <w:pgMar w:top="1417" w:right="1417" w:bottom="1417" w:left="1417" w:header="284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6B" w:rsidRDefault="00EE0C6B" w:rsidP="00FC7860">
      <w:pPr>
        <w:spacing w:after="0" w:line="240" w:lineRule="auto"/>
      </w:pPr>
      <w:r>
        <w:separator/>
      </w:r>
    </w:p>
  </w:endnote>
  <w:endnote w:type="continuationSeparator" w:id="0">
    <w:p w:rsidR="00EE0C6B" w:rsidRDefault="00EE0C6B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DF" w:rsidRPr="00AE1F92" w:rsidRDefault="0077128E" w:rsidP="00DB12D9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  <w:lang w:eastAsia="pl-PL"/>
      </w:rPr>
      <w:pict>
        <v:group id="_x0000_s2100" style="position:absolute;margin-left:.6pt;margin-top:-.05pt;width:732.45pt;height:40.5pt;z-index:251658752" coordorigin="1146,10284" coordsize="14649,8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146;top:10284;width:10943;height:4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91" type="#_x0000_t19" style="position:absolute;left:12089;top:10291;width:787;height:803;rotation:180" coordsize="21600,21598" adj="-5852489,,,21598" path="wr-21600,-2,21600,43198,263,,21600,21598nfewr-21600,-2,21600,43198,263,,21600,21598l,21598nsxe">
            <v:path o:connectlocs="263,0;21600,21598;0,21598"/>
          </v:shape>
          <v:shape id="_x0000_s2092" type="#_x0000_t32" style="position:absolute;left:12877;top:11092;width:2918;height:2;flip:y" o:connectortype="straight"/>
        </v:group>
      </w:pict>
    </w:r>
    <w:r w:rsidR="006F5D89" w:rsidRPr="00AE1F92">
      <w:rPr>
        <w:rFonts w:ascii="Comic Sans MS" w:hAnsi="Comic Sans MS"/>
        <w:sz w:val="24"/>
      </w:rPr>
      <w:t>ul. Rydla 6</w:t>
    </w:r>
    <w:r w:rsidR="006E04D5">
      <w:rPr>
        <w:rFonts w:ascii="Comic Sans MS" w:hAnsi="Comic Sans MS"/>
        <w:sz w:val="24"/>
      </w:rPr>
      <w:t xml:space="preserve">, </w:t>
    </w:r>
    <w:r w:rsidR="006E04D5" w:rsidRPr="006E04D5">
      <w:rPr>
        <w:rFonts w:ascii="Comic Sans MS" w:hAnsi="Comic Sans MS"/>
        <w:sz w:val="24"/>
      </w:rPr>
      <w:t>70-783 Szczecin</w:t>
    </w:r>
    <w:r w:rsidR="00E577FA">
      <w:rPr>
        <w:rFonts w:ascii="Comic Sans MS" w:hAnsi="Comic Sans MS"/>
        <w:sz w:val="24"/>
      </w:rPr>
      <w:t>,</w:t>
    </w:r>
    <w:r w:rsidR="00E577FA" w:rsidRPr="00E577FA">
      <w:rPr>
        <w:rFonts w:ascii="Comic Sans MS" w:hAnsi="Comic Sans MS"/>
        <w:sz w:val="24"/>
        <w:lang w:val="en-US"/>
      </w:rPr>
      <w:t xml:space="preserve"> </w:t>
    </w:r>
    <w:r w:rsidR="00E577FA" w:rsidRPr="006E04D5">
      <w:rPr>
        <w:rFonts w:ascii="Comic Sans MS" w:hAnsi="Comic Sans MS"/>
        <w:sz w:val="24"/>
        <w:lang w:val="en-US"/>
      </w:rPr>
      <w:t>tel</w:t>
    </w:r>
    <w:r w:rsidR="00E577FA">
      <w:rPr>
        <w:rFonts w:ascii="Comic Sans MS" w:hAnsi="Comic Sans MS"/>
        <w:sz w:val="24"/>
        <w:lang w:val="en-US"/>
      </w:rPr>
      <w:t>. 91 46 68 460,</w:t>
    </w:r>
    <w:r w:rsidR="006E04D5">
      <w:rPr>
        <w:rFonts w:ascii="Comic Sans MS" w:hAnsi="Comic Sans MS"/>
        <w:sz w:val="24"/>
      </w:rPr>
      <w:tab/>
    </w:r>
    <w:r w:rsidR="00B2678C">
      <w:rPr>
        <w:rFonts w:ascii="Comic Sans MS" w:hAnsi="Comic Sans MS"/>
        <w:sz w:val="24"/>
      </w:rPr>
      <w:t>sekretariat</w:t>
    </w:r>
    <w:r w:rsidR="00B2678C" w:rsidRPr="00B2678C">
      <w:rPr>
        <w:rFonts w:ascii="Comic Sans MS" w:hAnsi="Comic Sans MS"/>
        <w:sz w:val="24"/>
      </w:rPr>
      <w:t>@</w:t>
    </w:r>
    <w:r w:rsidR="00B2678C">
      <w:rPr>
        <w:rFonts w:ascii="Comic Sans MS" w:hAnsi="Comic Sans MS"/>
        <w:sz w:val="24"/>
      </w:rPr>
      <w:t>sp37</w:t>
    </w:r>
    <w:r w:rsidR="00B2678C" w:rsidRPr="00B2678C">
      <w:rPr>
        <w:rFonts w:ascii="Comic Sans MS" w:hAnsi="Comic Sans MS"/>
        <w:sz w:val="24"/>
      </w:rPr>
      <w:t>.szczecin.pl</w:t>
    </w:r>
    <w:r w:rsidR="00B2678C">
      <w:rPr>
        <w:rFonts w:ascii="Comic Sans MS" w:hAnsi="Comic Sans MS"/>
        <w:sz w:val="24"/>
      </w:rPr>
      <w:t xml:space="preserve"> </w:t>
    </w:r>
  </w:p>
  <w:p w:rsidR="006E04D5" w:rsidRPr="006E04D5" w:rsidRDefault="00E577FA" w:rsidP="00E577FA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  <w:lang w:val="en-US"/>
      </w:rPr>
    </w:pPr>
    <w:r w:rsidRPr="00E577FA">
      <w:rPr>
        <w:rFonts w:ascii="Comic Sans MS" w:hAnsi="Comic Sans MS"/>
        <w:sz w:val="24"/>
        <w:lang w:val="en-US"/>
      </w:rPr>
      <w:t>ul. Nałkowskiej 33, 70-785 Szczecin, tel. 91 46 29 486,</w:t>
    </w:r>
    <w:r w:rsidR="006E04D5">
      <w:rPr>
        <w:rFonts w:ascii="Comic Sans MS" w:hAnsi="Comic Sans MS"/>
        <w:sz w:val="24"/>
        <w:lang w:val="en-US"/>
      </w:rPr>
      <w:tab/>
    </w:r>
    <w:r w:rsidR="00B2678C" w:rsidRPr="00B2678C">
      <w:rPr>
        <w:rFonts w:ascii="Comic Sans MS" w:hAnsi="Comic Sans MS"/>
        <w:sz w:val="24"/>
        <w:lang w:val="en-US"/>
      </w:rPr>
      <w:t>www.sp37.szczecin.pl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6B" w:rsidRDefault="00EE0C6B" w:rsidP="00FC7860">
      <w:pPr>
        <w:spacing w:after="0" w:line="240" w:lineRule="auto"/>
      </w:pPr>
      <w:r>
        <w:separator/>
      </w:r>
    </w:p>
  </w:footnote>
  <w:footnote w:type="continuationSeparator" w:id="0">
    <w:p w:rsidR="00EE0C6B" w:rsidRDefault="00EE0C6B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60" w:rsidRPr="00BD29BF" w:rsidRDefault="007D180A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860" w:rsidRPr="00BD29BF">
      <w:rPr>
        <w:rFonts w:ascii="Comic Sans MS" w:hAnsi="Comic Sans MS"/>
        <w:b/>
        <w:spacing w:val="60"/>
        <w:sz w:val="32"/>
      </w:rPr>
      <w:t>Szkoła Podstawowa nr 37</w:t>
    </w:r>
  </w:p>
  <w:p w:rsidR="00FC7860" w:rsidRPr="00BD29BF" w:rsidRDefault="00FC7860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 w:rsidR="0073701F"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464322" w:rsidRPr="000B3577" w:rsidRDefault="0077128E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77128E">
      <w:rPr>
        <w:rFonts w:ascii="Comic Sans MS" w:hAnsi="Comic Sans MS"/>
        <w:noProof/>
        <w:spacing w:val="60"/>
        <w:sz w:val="18"/>
        <w:lang w:eastAsia="pl-PL"/>
      </w:rPr>
      <w:pict>
        <v:group id="_x0000_s2098" style="position:absolute;left:0;text-align:left;margin-left:-13.7pt;margin-top:3.05pt;width:750.55pt;height:33.05pt;z-index:251657728" coordorigin="860,1237" coordsize="15011,661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2003;top:1237;width:563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563;top:1507;width:13308;height:8" o:connectortype="straight"/>
          <v:shape id="_x0000_s2066" type="#_x0000_t32" style="position:absolute;left:860;top:1897;width:1169;height:1" o:connectortype="straight"/>
        </v:group>
      </w:pict>
    </w:r>
    <w:r w:rsidR="005F33F9" w:rsidRPr="00BD29BF">
      <w:rPr>
        <w:rFonts w:ascii="Comic Sans MS" w:hAnsi="Comic Sans MS"/>
        <w:spacing w:val="60"/>
        <w:sz w:val="18"/>
      </w:rPr>
      <w:t>„Pomyślcie, to nic nie boli.</w:t>
    </w:r>
    <w:r w:rsidR="000B3577" w:rsidRPr="00BD29BF">
      <w:rPr>
        <w:rFonts w:ascii="Comic Sans MS" w:hAnsi="Comic Sans MS"/>
        <w:spacing w:val="60"/>
        <w:sz w:val="18"/>
      </w:rPr>
      <w:t>”</w:t>
    </w:r>
  </w:p>
  <w:p w:rsidR="006F5D89" w:rsidRPr="006E04D5" w:rsidRDefault="006F5D89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FC7860" w:rsidRPr="006E04D5" w:rsidRDefault="00FC7860">
    <w:pPr>
      <w:pStyle w:val="Nagwek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A53"/>
    <w:multiLevelType w:val="hybridMultilevel"/>
    <w:tmpl w:val="C5BC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1" type="arc" idref="#_x0000_s2064"/>
        <o:r id="V:Rule5" type="arc" idref="#_x0000_s2091"/>
        <o:r id="V:Rule7" type="connector" idref="#_x0000_s2066"/>
        <o:r id="V:Rule8" type="connector" idref="#_x0000_s2090"/>
        <o:r id="V:Rule9" type="connector" idref="#_x0000_s2065"/>
        <o:r id="V:Rule10" type="connector" idref="#_x0000_s209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274D2"/>
    <w:rsid w:val="0001007E"/>
    <w:rsid w:val="000601A6"/>
    <w:rsid w:val="00064F07"/>
    <w:rsid w:val="000A248E"/>
    <w:rsid w:val="000B3577"/>
    <w:rsid w:val="000E1C7E"/>
    <w:rsid w:val="001749A2"/>
    <w:rsid w:val="0019289C"/>
    <w:rsid w:val="001B1C72"/>
    <w:rsid w:val="0031551E"/>
    <w:rsid w:val="00414C0B"/>
    <w:rsid w:val="00464322"/>
    <w:rsid w:val="00466A4A"/>
    <w:rsid w:val="004E04FF"/>
    <w:rsid w:val="0050024A"/>
    <w:rsid w:val="00532852"/>
    <w:rsid w:val="005F33F9"/>
    <w:rsid w:val="00676F67"/>
    <w:rsid w:val="006B1B93"/>
    <w:rsid w:val="006E04D5"/>
    <w:rsid w:val="006F5D89"/>
    <w:rsid w:val="0073701F"/>
    <w:rsid w:val="0077128E"/>
    <w:rsid w:val="007D180A"/>
    <w:rsid w:val="008F1B00"/>
    <w:rsid w:val="00960140"/>
    <w:rsid w:val="00976DD3"/>
    <w:rsid w:val="009B4E7A"/>
    <w:rsid w:val="009C4918"/>
    <w:rsid w:val="009C733F"/>
    <w:rsid w:val="00A23154"/>
    <w:rsid w:val="00A274D2"/>
    <w:rsid w:val="00A52306"/>
    <w:rsid w:val="00A75CAE"/>
    <w:rsid w:val="00A95585"/>
    <w:rsid w:val="00AE131F"/>
    <w:rsid w:val="00AE1F92"/>
    <w:rsid w:val="00B2678C"/>
    <w:rsid w:val="00B54D98"/>
    <w:rsid w:val="00B754AA"/>
    <w:rsid w:val="00BD29BF"/>
    <w:rsid w:val="00BE2037"/>
    <w:rsid w:val="00DB12D9"/>
    <w:rsid w:val="00DF4C5A"/>
    <w:rsid w:val="00E577FA"/>
    <w:rsid w:val="00EE0C6B"/>
    <w:rsid w:val="00EE376A"/>
    <w:rsid w:val="00F37DB0"/>
    <w:rsid w:val="00FA7118"/>
    <w:rsid w:val="00FC08DF"/>
    <w:rsid w:val="00FC7860"/>
    <w:rsid w:val="00FD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0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oziom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C6FD-981B-4691-A01C-EB8A0DEA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szablon-poziomy-SP37.dot</Template>
  <TotalTime>7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8</cp:revision>
  <dcterms:created xsi:type="dcterms:W3CDTF">2022-03-18T10:46:00Z</dcterms:created>
  <dcterms:modified xsi:type="dcterms:W3CDTF">2022-04-27T10:02:00Z</dcterms:modified>
</cp:coreProperties>
</file>