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 nr 2</w:t>
      </w: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pieczęć firmowa wykonawcy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>
      <w:pPr>
        <w:jc w:val="center"/>
        <w:rPr>
          <w:rFonts w:asciiTheme="minorHAnsi" w:hAnsiTheme="minorHAnsi" w:cstheme="minorHAnsi"/>
          <w:sz w:val="22"/>
          <w:szCs w:val="22"/>
        </w:rPr>
      </w:pP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GRUPA II - PRODUKTY ZWIERZĘCE, MIĘSO I PRODUKTY MIĘSNE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851"/>
        <w:gridCol w:w="1417"/>
        <w:gridCol w:w="1985"/>
        <w:gridCol w:w="1843"/>
        <w:gridCol w:w="198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towaru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Jedn. miary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szacunkowa</w:t>
            </w:r>
          </w:p>
        </w:tc>
        <w:tc>
          <w:tcPr>
            <w:tcW w:w="1985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</w:p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984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986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Boczek świeży bez skóry, żeberek 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Boczek wędzony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Noga z kurczaka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Filet z indyka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80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Filet z kurczaka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1600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Karkówka wieprzowa bez kości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Kura połówki mrożone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Kurczak świeży zagrodowy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Łopatka (bez kości, bez skóry)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Polędwiczki wieprzowe 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Podudzie z kurczaka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Schab wieprzowy z kością i z polędwicą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Schab wieprzowy bez kości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Skrzydła z kurczaka 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Skrzydła z indyka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Szynka wieprzowa (bez kości, bez skóry)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Szynka wieprzowa „kulka” (bez kości i skóry)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Szponder  wołowy z kością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Udziec z indyka (bez kości)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Udziec z kurczaka (bez kości)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Udziec z kurczaka z kością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300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Wołowina bez kości zrazowa dolna (klasa I)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Żeberka wieprzowe paski mięsne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Kabanosy  typu Gryzzale lub produkt rów-noważny (min. 170 g mięsa na 100 g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produktu, o obniżonej zawartości soli i tłuszczu, opakowanie 3x25g)*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Kabanosy typu Exculsive lub produkt rów-noważny ( min. 185 g mięsa na 100g produktu 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biała surowa (o zawartości mięsa nie mniej niż 90%)*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40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krakowska sucha (min. 100 g. mię-sa na 100 g. produktu i max. 10%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25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myśliwska (min. 130 g mięsa na 100 g produktu)*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szynkowa (min. 70% mięsa  i max. 10%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śląska (o zawartości mięsa nie mniej niż 90%)*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100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żywiecka (min. 100 g mięsa na 100 g. produktu i max. 10 %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Kiełbasa z fileta ( min. 90% mięsa  i max. 10%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10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Parówki drobiowe (zawartość mięsa nie mniej niż 90%)*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Parówki z szynki (zawartość mięsa nie mniej niż 90%)*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200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Polędwica drobiowa (min. 89% mięsa piersi kurcząt i max. 3%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Pasztet wieprzowy (80% mięsa)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Polędwica sopocka  (min. 70%  mięsa i max. 10%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Szynka drobiowa (min. 98% piersi kurcząt, max. 3% tłuszczy) typu  Delikatesowa, Drobimex lub produkt równoważny 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Schab pieczony  w całości w majeranku (100% mięsa)*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Szynka konserwowa (min.70% mięsa i max. 10% tłuszczu)*KRAKUS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20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Szynka tradycyjna (min. 85% mięsa i max. 10% tłuszczu)*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1985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Porcje rosołowe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500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Wędzonka krotoszyńska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15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Parówki z cielęciny (np. Cielaszki)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kg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851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x</w:t>
            </w: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0" w:type="dxa"/>
            <w:gridSpan w:val="6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RAZEM:</w:t>
            </w:r>
          </w:p>
        </w:tc>
        <w:tc>
          <w:tcPr>
            <w:tcW w:w="1986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 : razem wartość brutto) : 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                                                                                                                          ………………………………………………………………………………..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data i miejsce sporządzenia                                                                                                                                                        podpis i pieczęć osoby upoważnionej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4" w:footer="61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14480"/>
        <w:tab w:val="clear" w:pos="4536"/>
        <w:tab w:val="clear" w:pos="9072"/>
      </w:tabs>
      <w:rPr>
        <w:rFonts w:ascii="Comic Sans MS" w:hAnsi="Comic Sans MS"/>
      </w:rPr>
    </w:pPr>
    <w:r>
      <w:rPr>
        <w:rFonts w:ascii="Comic Sans MS" w:hAnsi="Comic Sans MS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-635</wp:posOffset>
              </wp:positionV>
              <wp:extent cx="9302115" cy="514350"/>
              <wp:effectExtent l="0" t="4445" r="13335" b="14605"/>
              <wp:wrapNone/>
              <wp:docPr id="9" name="Grupa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02115" cy="514350"/>
                        <a:chOff x="1146" y="10284"/>
                        <a:chExt cx="14649" cy="810"/>
                      </a:xfrm>
                    </wpg:grpSpPr>
                    <wps:wsp>
                      <wps:cNvPr id="6" name="Autokształt 42"/>
                      <wps:cNvCnPr/>
                      <wps:spPr>
                        <a:xfrm>
                          <a:off x="1146" y="10284"/>
                          <a:ext cx="10943" cy="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7" name="Łuk 43"/>
                      <wps:cNvSpPr/>
                      <wps:spPr>
                        <a:xfrm rot="10800000">
                          <a:off x="12089" y="10291"/>
                          <a:ext cx="787" cy="803"/>
                        </a:xfrm>
                        <a:custGeom>
                          <a:avLst/>
                          <a:gdLst>
                            <a:gd name="txL" fmla="*/ 0 w 21600"/>
                            <a:gd name="txT" fmla="*/ 0 h 21598"/>
                            <a:gd name="txR" fmla="*/ 21600 w 21600"/>
                            <a:gd name="txB" fmla="*/ 21598 h 21598"/>
                          </a:gdLst>
                          <a:ahLst/>
                          <a:cxnLst>
                            <a:cxn ang="270">
                              <a:pos x="263" y="0"/>
                            </a:cxn>
                            <a:cxn ang="0">
                              <a:pos x="21600" y="21598"/>
                            </a:cxn>
                            <a:cxn ang="180">
                              <a:pos x="0" y="21598"/>
                            </a:cxn>
                          </a:cxnLst>
                          <a:rect l="txL" t="txT" r="txR" b="txB"/>
                          <a:pathLst>
                            <a:path w="21600" h="21598" fill="none">
                              <a:moveTo>
                                <a:pt x="263" y="0"/>
                              </a:moveTo>
                              <a:arcTo wR="21600" hR="21600" stAng="-5358140" swAng="5358140"/>
                            </a:path>
                            <a:path w="21600" h="21598" stroke="0">
                              <a:moveTo>
                                <a:pt x="263" y="0"/>
                              </a:moveTo>
                              <a:arcTo wR="21600" hR="21600" stAng="-5358140" swAng="5358140"/>
                              <a:lnTo>
                                <a:pt x="0" y="21598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8" name="Autokształt 44"/>
                      <wps:cNvCnPr/>
                      <wps:spPr>
                        <a:xfrm flipV="1">
                          <a:off x="12877" y="11092"/>
                          <a:ext cx="2918" cy="2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52" o:spid="_x0000_s1026" o:spt="203" style="position:absolute;left:0pt;margin-left:0.6pt;margin-top:-0.05pt;height:40.5pt;width:732.45pt;z-index:251660288;mso-width-relative:page;mso-height-relative:page;" coordorigin="1146,10284" coordsize="14649,810" o:gfxdata="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hMjmHdYAAAAHAQAADwAAAAAAAAABACAAAAAiAAAAZHJzL2Rvd25yZXYueG1sUEsB&#10;AhQAFAAAAAgAh07iQL4XOiz4AwAATQwAAA4AAAAAAAAAAQAgAAAAJQEAAGRycy9lMm9Eb2MueG1s&#10;UEsFBgAAAAAGAAYAWQEAAI8HAAAAAA==&#10;">
              <o:lock v:ext="edit" aspectratio="f"/>
              <v:shape id="Autokształt 42" o:spid="_x0000_s1026" o:spt="32" type="#_x0000_t32" style="position:absolute;left:1146;top:10284;height:4;width:10943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<v:fill on="f" focussize="0,0"/>
                <v:stroke color="#000000" joinstyle="round"/>
                <v:imagedata o:title=""/>
                <o:lock v:ext="edit" aspectratio="f"/>
              </v:shape>
              <v:shape id="Łuk 43" o:spid="_x0000_s1026" o:spt="100" style="position:absolute;left:12089;top:10291;height:803;width:787;rotation:11796480f;" filled="f" stroked="t" coordsize="21600,21598" o:gfxdata="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pnkHbsAAADa&#10;AAAADwAAAAAAAAABACAAAAAiAAAAZHJzL2Rvd25yZXYueG1sUEsBAhQAFAAAAAgAh07iQDMvBZ47&#10;AAAAOQAAABAAAAAAAAAAAQAgAAAACgEAAGRycy9zaGFwZXhtbC54bWxQSwUGAAAAAAYABgBbAQAA&#10;tAMAAAAA&#10;" path="m263,0nfc12072,141,21600,9757,21600,21598em263,0nsc12072,141,21600,9757,21600,21598l0,21598xe">
                <v:path o:connectlocs="263,0;21600,21598;0,21598" o:connectangles="0,0,0"/>
                <v:fill on="f" focussize="0,0"/>
                <v:stroke color="#000000" joinstyle="round"/>
                <v:imagedata o:title=""/>
                <o:lock v:ext="edit" aspectratio="f"/>
              </v:shape>
              <v:shape id="Autokształt 44" o:spid="_x0000_s1026" o:spt="32" type="#_x0000_t32" style="position:absolute;left:12877;top:11092;flip:y;height:2;width:2918;" filled="f" stroked="t" coordsize="21600,21600" o:gfxdata="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/Qq9tAAAANoAAAAPAAAA&#10;AAAAAAEAIAAAACIAAABkcnMvZG93bnJldi54bWxQSwECFAAUAAAACACHTuJAMy8FnjsAAAA5AAAA&#10;EAAAAAAAAAABACAAAAADAQAAZHJzL3NoYXBleG1sLnhtbFBLBQYAAAAABgAGAFsBAACtAwAAAAA=&#10;">
                <v:fill on="f" focussize="0,0"/>
                <v:stroke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Comic Sans MS" w:hAnsi="Comic Sans MS"/>
      </w:rPr>
      <w:t>ul. Rydla 6, 70-783 Szczecin,</w:t>
    </w:r>
    <w:r>
      <w:rPr>
        <w:rFonts w:ascii="Comic Sans MS" w:hAnsi="Comic Sans MS"/>
        <w:lang w:val="en-US"/>
      </w:rPr>
      <w:t xml:space="preserve"> tel. 91 46 68 460,</w:t>
    </w:r>
    <w:r>
      <w:rPr>
        <w:rFonts w:ascii="Comic Sans MS" w:hAnsi="Comic Sans MS"/>
      </w:rPr>
      <w:tab/>
    </w:r>
    <w:r>
      <w:rPr>
        <w:rFonts w:ascii="Comic Sans MS" w:hAnsi="Comic Sans MS"/>
      </w:rPr>
      <w:t xml:space="preserve">sekretariat@sp37.szczecin.pl </w:t>
    </w:r>
  </w:p>
  <w:p>
    <w:pPr>
      <w:pStyle w:val="7"/>
      <w:tabs>
        <w:tab w:val="right" w:pos="14480"/>
        <w:tab w:val="clear" w:pos="4536"/>
        <w:tab w:val="clear" w:pos="9072"/>
      </w:tabs>
      <w:rPr>
        <w:rFonts w:ascii="Comic Sans MS" w:hAnsi="Comic Sans MS"/>
        <w:lang w:val="en-US"/>
      </w:rPr>
    </w:pPr>
    <w:r>
      <w:rPr>
        <w:rFonts w:ascii="Comic Sans MS" w:hAnsi="Comic Sans MS"/>
        <w:lang w:val="en-US"/>
      </w:rPr>
      <w:t>ul. Nałkowskiej 33, 70-785 Szczecin, tel. 91 46 29 486,</w:t>
    </w:r>
    <w:r>
      <w:rPr>
        <w:rFonts w:ascii="Comic Sans MS" w:hAnsi="Comic Sans MS"/>
        <w:lang w:val="en-US"/>
      </w:rPr>
      <w:tab/>
    </w:r>
    <w:r>
      <w:rPr>
        <w:rFonts w:ascii="Comic Sans MS" w:hAnsi="Comic Sans MS"/>
        <w:lang w:val="en-US"/>
      </w:rPr>
      <w:t>www.sp37.szczecin.pl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spacing w:val="60"/>
        <w:sz w:val="32"/>
      </w:rPr>
      <w:t>Szkoła Podstawowa nr 37</w:t>
    </w:r>
  </w:p>
  <w:p>
    <w:pPr>
      <w:pStyle w:val="7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>
      <w:rPr>
        <w:rFonts w:ascii="Comic Sans MS" w:hAnsi="Comic Sans MS"/>
        <w:b/>
        <w:sz w:val="32"/>
      </w:rPr>
      <w:t>im. kpt. ż. w. Antoniego Ledóchowskiego</w:t>
    </w:r>
  </w:p>
  <w:p>
    <w:pPr>
      <w:pStyle w:val="7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>
      <w:rPr>
        <w:rFonts w:ascii="Comic Sans MS" w:hAnsi="Comic Sans MS"/>
        <w:spacing w:val="60"/>
        <w:sz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-173990</wp:posOffset>
              </wp:positionH>
              <wp:positionV relativeFrom="paragraph">
                <wp:posOffset>38735</wp:posOffset>
              </wp:positionV>
              <wp:extent cx="9531985" cy="419735"/>
              <wp:effectExtent l="0" t="0" r="12065" b="5080"/>
              <wp:wrapNone/>
              <wp:docPr id="5" name="Grupa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31985" cy="419735"/>
                        <a:chOff x="860" y="1237"/>
                        <a:chExt cx="15011" cy="661"/>
                      </a:xfrm>
                    </wpg:grpSpPr>
                    <wps:wsp>
                      <wps:cNvPr id="2" name="Łuk 16"/>
                      <wps:cNvSpPr/>
                      <wps:spPr>
                        <a:xfrm rot="10676221" flipH="1">
                          <a:off x="2003" y="1237"/>
                          <a:ext cx="563" cy="649"/>
                        </a:xfrm>
                        <a:custGeom>
                          <a:avLst/>
                          <a:gdLst>
                            <a:gd name="txL" fmla="*/ 0 w 19283"/>
                            <a:gd name="txT" fmla="*/ 0 h 21597"/>
                            <a:gd name="txR" fmla="*/ 19283 w 19283"/>
                            <a:gd name="txB" fmla="*/ 21597 h 21597"/>
                          </a:gdLst>
                          <a:ahLst/>
                          <a:cxnLst>
                            <a:cxn ang="270">
                              <a:pos x="351" y="0"/>
                            </a:cxn>
                            <a:cxn ang="0">
                              <a:pos x="19282" y="11863"/>
                            </a:cxn>
                            <a:cxn ang="180">
                              <a:pos x="0" y="21597"/>
                            </a:cxn>
                          </a:cxnLst>
                          <a:rect l="txL" t="txT" r="txR" b="txB"/>
                          <a:pathLst>
                            <a:path w="19283" h="21597" fill="none">
                              <a:moveTo>
                                <a:pt x="351" y="0"/>
                              </a:moveTo>
                              <a:arcTo wR="21600" hR="21600" stAng="-5344134" swAng="3736992"/>
                            </a:path>
                            <a:path w="19283" h="21597" stroke="0">
                              <a:moveTo>
                                <a:pt x="351" y="0"/>
                              </a:moveTo>
                              <a:arcTo wR="21600" hR="21600" stAng="-5344134" swAng="3736992"/>
                              <a:lnTo>
                                <a:pt x="0" y="21597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3" name="Autokształt 17"/>
                      <wps:cNvCnPr/>
                      <wps:spPr>
                        <a:xfrm>
                          <a:off x="2563" y="1507"/>
                          <a:ext cx="13308" cy="8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4" name="Autokształt 18"/>
                      <wps:cNvCnPr/>
                      <wps:spPr>
                        <a:xfrm>
                          <a:off x="860" y="1897"/>
                          <a:ext cx="1169" cy="1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50" o:spid="_x0000_s1026" o:spt="203" style="position:absolute;left:0pt;margin-left:-13.7pt;margin-top:3.05pt;height:33.05pt;width:750.55pt;z-index:251660288;mso-width-relative:page;mso-height-relative:page;" coordorigin="860,1237" coordsize="15011,661" o:gfxdata="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">
              <o:lock v:ext="edit" aspectratio="f"/>
              <v:shape id="Łuk 16" o:spid="_x0000_s1026" o:spt="100" style="position:absolute;left:2003;top:1237;flip:x;height:649;width:563;rotation:-11661280f;" filled="f" stroked="t" coordsize="19283,21597" o:gfxdata="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S/ja8AAAA&#10;2gAAAA8AAAAAAAAAAQAgAAAAIgAAAGRycy9kb3ducmV2LnhtbFBLAQIUABQAAAAIAIdO4kAzLwWe&#10;OwAAADkAAAAQAAAAAAAAAAEAIAAAAAsBAABkcnMvc2hhcGV4bWwueG1sUEsFBgAAAAAGAAYAWwEA&#10;ALUDAAAAAA==&#10;" path="m351,0nfc8629,132,15775,4920,19285,11857em351,0nsc8629,132,15775,4920,19285,11857l0,21597xe">
                <v:path o:connectlocs="351,0;19282,11863;0,21597" o:connectangles="0,0,0"/>
                <v:fill on="f" focussize="0,0"/>
                <v:stroke color="#000000" joinstyle="round"/>
                <v:imagedata o:title=""/>
                <o:lock v:ext="edit" aspectratio="f"/>
              </v:shape>
              <v:shape id="Autokształt 17" o:spid="_x0000_s1026" o:spt="32" type="#_x0000_t32" style="position:absolute;left:2563;top:1507;height:8;width:13308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<v:fill on="f" focussize="0,0"/>
                <v:stroke color="#000000" joinstyle="round"/>
                <v:imagedata o:title=""/>
                <o:lock v:ext="edit" aspectratio="f"/>
              </v:shape>
              <v:shape id="Autokształt 18" o:spid="_x0000_s1026" o:spt="32" type="#_x0000_t32" style="position:absolute;left:860;top:1897;height:1;width:1169;" filled="f" stroked="t" coordsize="21600,21600" o:gfxdata="UEsDBAoAAAAAAIdO4kAAAAAAAAAAAAAAAAAEAAAAZHJzL1BLAwQUAAAACACHTuJA2ZwJzb0AAADa&#10;AAAADwAAAGRycy9kb3ducmV2LnhtbEWPQWvCQBSE70L/w/IKvUjdjVS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nAnNvQAA&#10;ANoAAAAPAAAAAAAAAAEAIAAAACIAAABkcnMvZG93bnJldi54bWxQSwECFAAUAAAACACHTuJAMy8F&#10;njsAAAA5AAAAEAAAAAAAAAABACAAAAAMAQAAZHJzL3NoYXBleG1sLnhtbFBLBQYAAAAABgAGAFsB&#10;AAC2AwAAAAA=&#10;">
                <v:fill on="f" focussize="0,0"/>
                <v:stroke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Comic Sans MS" w:hAnsi="Comic Sans MS"/>
        <w:spacing w:val="60"/>
        <w:sz w:val="18"/>
      </w:rPr>
      <w:t>„Pomyślcie, to nic nie boli.”</w:t>
    </w:r>
  </w:p>
  <w:p>
    <w:pPr>
      <w:pStyle w:val="7"/>
      <w:tabs>
        <w:tab w:val="right" w:pos="7088"/>
        <w:tab w:val="clear" w:pos="4536"/>
        <w:tab w:val="clear" w:pos="9072"/>
      </w:tabs>
      <w:ind w:left="1276"/>
      <w:jc w:val="center"/>
      <w:rPr>
        <w:rFonts w:ascii="Comic Sans MS" w:hAnsi="Comic Sans MS"/>
      </w:rPr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E38CA"/>
    <w:multiLevelType w:val="multilevel"/>
    <w:tmpl w:val="0DCE38C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autoHyphenation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9E"/>
    <w:rsid w:val="0001007E"/>
    <w:rsid w:val="0007547E"/>
    <w:rsid w:val="000A248E"/>
    <w:rsid w:val="000B3577"/>
    <w:rsid w:val="000C34A0"/>
    <w:rsid w:val="000E1C7E"/>
    <w:rsid w:val="001749A2"/>
    <w:rsid w:val="0019289C"/>
    <w:rsid w:val="001B1C72"/>
    <w:rsid w:val="001B6DAD"/>
    <w:rsid w:val="001E28C2"/>
    <w:rsid w:val="00234E4A"/>
    <w:rsid w:val="002836B5"/>
    <w:rsid w:val="002F7C14"/>
    <w:rsid w:val="0031551E"/>
    <w:rsid w:val="0037639E"/>
    <w:rsid w:val="00413AD9"/>
    <w:rsid w:val="0044033E"/>
    <w:rsid w:val="00464322"/>
    <w:rsid w:val="00466A4A"/>
    <w:rsid w:val="004E04FF"/>
    <w:rsid w:val="00532852"/>
    <w:rsid w:val="00595B34"/>
    <w:rsid w:val="005C652E"/>
    <w:rsid w:val="005F33F9"/>
    <w:rsid w:val="00676F67"/>
    <w:rsid w:val="00681659"/>
    <w:rsid w:val="00684337"/>
    <w:rsid w:val="00684CE3"/>
    <w:rsid w:val="006B1B93"/>
    <w:rsid w:val="006B3D51"/>
    <w:rsid w:val="006E04D5"/>
    <w:rsid w:val="006E1E78"/>
    <w:rsid w:val="006F5D89"/>
    <w:rsid w:val="0073701F"/>
    <w:rsid w:val="00890260"/>
    <w:rsid w:val="008F6A29"/>
    <w:rsid w:val="00960140"/>
    <w:rsid w:val="00976DD3"/>
    <w:rsid w:val="009B4E7A"/>
    <w:rsid w:val="00A36739"/>
    <w:rsid w:val="00A37491"/>
    <w:rsid w:val="00A75CAE"/>
    <w:rsid w:val="00A83377"/>
    <w:rsid w:val="00AE131F"/>
    <w:rsid w:val="00AE1F92"/>
    <w:rsid w:val="00B2678C"/>
    <w:rsid w:val="00B54D98"/>
    <w:rsid w:val="00B754AA"/>
    <w:rsid w:val="00B85420"/>
    <w:rsid w:val="00B90D46"/>
    <w:rsid w:val="00BB2975"/>
    <w:rsid w:val="00BD29BF"/>
    <w:rsid w:val="00BE2037"/>
    <w:rsid w:val="00C025D0"/>
    <w:rsid w:val="00C1388A"/>
    <w:rsid w:val="00DB12D9"/>
    <w:rsid w:val="00E577FA"/>
    <w:rsid w:val="00E64889"/>
    <w:rsid w:val="00EC6CF9"/>
    <w:rsid w:val="00EE376A"/>
    <w:rsid w:val="00FA5777"/>
    <w:rsid w:val="00FA7118"/>
    <w:rsid w:val="00FC08DF"/>
    <w:rsid w:val="00FC7860"/>
    <w:rsid w:val="33F8036A"/>
    <w:rsid w:val="713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4"/>
    <w:qFormat/>
    <w:uiPriority w:val="5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agłówek Znak"/>
    <w:basedOn w:val="3"/>
    <w:link w:val="7"/>
    <w:qFormat/>
    <w:uiPriority w:val="99"/>
  </w:style>
  <w:style w:type="character" w:customStyle="1" w:styleId="11">
    <w:name w:val="Stopka Znak"/>
    <w:basedOn w:val="3"/>
    <w:link w:val="6"/>
    <w:qFormat/>
    <w:uiPriority w:val="99"/>
  </w:style>
  <w:style w:type="character" w:customStyle="1" w:styleId="12">
    <w:name w:val="Tekst dymka Znak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Nagłówek 1 Znak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4AB0AC-393E-4B03-81AF-B3153B583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Pages>4</Pages>
  <Words>502</Words>
  <Characters>3016</Characters>
  <Lines>25</Lines>
  <Paragraphs>7</Paragraphs>
  <TotalTime>66</TotalTime>
  <ScaleCrop>false</ScaleCrop>
  <LinksUpToDate>false</LinksUpToDate>
  <CharactersWithSpaces>3511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2022-11-07T11:38:00Z</dcterms:created>
  <dc:creator>Administracja</dc:creator>
  <cp:lastModifiedBy>SP37</cp:lastModifiedBy>
  <cp:lastPrinted>2023-11-20T13:35:00Z</cp:lastPrinted>
  <dcterms:modified xsi:type="dcterms:W3CDTF">2023-11-22T10:27:23Z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A7C9360746E74CE4935FA468CEE00F1C_13</vt:lpwstr>
  </property>
</Properties>
</file>