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Załącznik nr 2</w:t>
      </w:r>
    </w:p>
    <w:p>
      <w:pPr>
        <w:jc w:val="right"/>
        <w:rPr>
          <w:rFonts w:asciiTheme="minorHAnsi" w:hAnsiTheme="minorHAnsi" w:cstheme="minorHAnsi"/>
          <w:sz w:val="22"/>
          <w:szCs w:val="22"/>
        </w:rPr>
      </w:pPr>
    </w:p>
    <w:p>
      <w:pPr>
        <w:jc w:val="right"/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pieczęć firmowa wykonawcy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………………………………………………………………………………………………………………………………………………………………….………………..………………………………….</w:t>
      </w:r>
    </w:p>
    <w:p>
      <w:pPr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(nazwa firmy, adres, NIP, REGON, nr telefonu)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Grupa VIII - WARZYWA, OWOCE I PRODUKTY PRZETWORZONE  (MROŻONKI)</w:t>
      </w:r>
    </w:p>
    <w:p>
      <w:pPr>
        <w:rPr>
          <w:rFonts w:asciiTheme="minorHAnsi" w:hAnsiTheme="minorHAnsi" w:cstheme="minorHAnsi"/>
          <w:b/>
          <w:szCs w:val="22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969"/>
        <w:gridCol w:w="850"/>
        <w:gridCol w:w="1559"/>
        <w:gridCol w:w="1985"/>
        <w:gridCol w:w="1843"/>
        <w:gridCol w:w="198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towaru</w:t>
            </w:r>
          </w:p>
        </w:tc>
        <w:tc>
          <w:tcPr>
            <w:tcW w:w="850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Jedn. miary</w:t>
            </w:r>
          </w:p>
        </w:tc>
        <w:tc>
          <w:tcPr>
            <w:tcW w:w="1559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szacunkowa</w:t>
            </w:r>
          </w:p>
        </w:tc>
        <w:tc>
          <w:tcPr>
            <w:tcW w:w="1985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1843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</w:t>
            </w:r>
          </w:p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984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986" w:type="dxa"/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Brokuły mrożone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Bruksela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Fasolka szparagowa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Kalafior mrożony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Groszek zielony mrożony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Kukurydza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Marchew kostka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Marchew z groszkiem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Mieszanka warzywna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Włoszczyzna w paski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Szpinak mrożony brykiet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Mieszanka chińska mrożona 2,5kg Unifreeze</w:t>
            </w:r>
          </w:p>
        </w:tc>
        <w:tc>
          <w:tcPr>
            <w:tcW w:w="850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Mieszanka kompotowa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Truskawka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Wiśnia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Śliwka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Jagoda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Porzeczka czarna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Malina mrożona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Frytki karbowane do piekarnika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Agrest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Zupa jarzynowa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220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bottom w:val="single" w:color="auto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Marchewka mini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100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Dynia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50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bottom w:val="single" w:color="auto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Mieszanka słoneczna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Mieszanka warzywna WOK CHINA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Papryka grillowana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Marchew talarki (trzy kolory)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pl-PL"/>
              </w:rPr>
              <w:t>100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536"/>
                <w:tab w:val="right" w:pos="9072"/>
              </w:tabs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RAZEM: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>
      <w:pPr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 : razem wartość brutto) : ............................................................................................................................................................................................................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                                                                                                                          ………………………………………………………………………………..</w:t>
      </w: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data i miejsce sporządzenia                                                                                                                                                        podpis i pieczęć osoby upoważnionej</w:t>
      </w: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b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p>
      <w:pPr>
        <w:rPr>
          <w:rFonts w:asciiTheme="minorHAnsi" w:hAnsiTheme="minorHAnsi" w:cstheme="minorHAnsi"/>
          <w:sz w:val="22"/>
          <w:szCs w:val="22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284" w:footer="61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14480"/>
        <w:tab w:val="clear" w:pos="4536"/>
        <w:tab w:val="clear" w:pos="9072"/>
      </w:tabs>
      <w:rPr>
        <w:rFonts w:ascii="Comic Sans MS" w:hAnsi="Comic Sans MS"/>
      </w:rPr>
    </w:pPr>
    <w:r>
      <w:rPr>
        <w:rFonts w:ascii="Comic Sans MS" w:hAnsi="Comic Sans MS"/>
        <w:lang w:eastAsia="pl-PL"/>
      </w:rPr>
      <w:pict>
        <v:group id="_x0000_s4101" o:spid="_x0000_s4101" o:spt="203" style="position:absolute;left:0pt;margin-left:0.6pt;margin-top:-0.05pt;height:40.5pt;width:732.45pt;z-index:251660288;mso-width-relative:page;mso-height-relative:page;" coordorigin="1146,10284" coordsize="14649,810">
          <o:lock v:ext="edit"/>
          <v:shape id="_x0000_s4102" o:spid="_x0000_s4102" o:spt="32" type="#_x0000_t32" style="position:absolute;left:1146;top:10284;height:4;width:10943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103" o:spid="_x0000_s4103" o:spt="19" type="#_x0000_t19" style="position:absolute;left:12089;top:10291;height:803;width:787;rotation:11796480f;" filled="f" coordsize="21600,21598" adj="-5852489,,,21598">
            <v:path arrowok="t" o:connectlocs="263,0;21600,21598;0,21598"/>
            <v:fill on="f" focussize="0,0"/>
            <v:stroke/>
            <v:imagedata o:title=""/>
            <o:lock v:ext="edit"/>
          </v:shape>
          <v:shape id="_x0000_s4104" o:spid="_x0000_s4104" o:spt="32" type="#_x0000_t32" style="position:absolute;left:12877;top:11092;flip:y;height:2;width:2918;" o:connectortype="straight" filled="f" coordsize="21600,21600">
            <v:path arrowok="t"/>
            <v:fill on="f" focussize="0,0"/>
            <v:stroke/>
            <v:imagedata o:title=""/>
            <o:lock v:ext="edit"/>
          </v:shape>
        </v:group>
      </w:pict>
    </w:r>
    <w:r>
      <w:rPr>
        <w:rFonts w:ascii="Comic Sans MS" w:hAnsi="Comic Sans MS"/>
      </w:rPr>
      <w:t>ul. Rydla 6, 70-783 Szczecin,</w:t>
    </w:r>
    <w:r>
      <w:rPr>
        <w:rFonts w:ascii="Comic Sans MS" w:hAnsi="Comic Sans MS"/>
        <w:lang w:val="en-US"/>
      </w:rPr>
      <w:t xml:space="preserve"> tel. 91 46 68 460,</w:t>
    </w:r>
    <w:r>
      <w:rPr>
        <w:rFonts w:ascii="Comic Sans MS" w:hAnsi="Comic Sans MS"/>
      </w:rPr>
      <w:tab/>
    </w:r>
    <w:r>
      <w:rPr>
        <w:rFonts w:ascii="Comic Sans MS" w:hAnsi="Comic Sans MS"/>
      </w:rPr>
      <w:t xml:space="preserve">sekretariat@sp37.szczecin.pl </w:t>
    </w:r>
  </w:p>
  <w:p>
    <w:pPr>
      <w:pStyle w:val="7"/>
      <w:tabs>
        <w:tab w:val="right" w:pos="14480"/>
        <w:tab w:val="clear" w:pos="4536"/>
        <w:tab w:val="clear" w:pos="9072"/>
      </w:tabs>
      <w:rPr>
        <w:rFonts w:ascii="Comic Sans MS" w:hAnsi="Comic Sans MS"/>
        <w:lang w:val="en-US"/>
      </w:rPr>
    </w:pPr>
    <w:r>
      <w:rPr>
        <w:rFonts w:ascii="Comic Sans MS" w:hAnsi="Comic Sans MS"/>
        <w:lang w:val="en-US"/>
      </w:rPr>
      <w:t>ul. Nałkowskiej 33, 70-785 Szczecin, tel. 91 46 29 486,</w:t>
    </w:r>
    <w:r>
      <w:rPr>
        <w:rFonts w:ascii="Comic Sans MS" w:hAnsi="Comic Sans MS"/>
        <w:lang w:val="en-US"/>
      </w:rPr>
      <w:tab/>
    </w:r>
    <w:r>
      <w:rPr>
        <w:rFonts w:ascii="Comic Sans MS" w:hAnsi="Comic Sans MS"/>
        <w:lang w:val="en-US"/>
      </w:rPr>
      <w:t>www.sp37.szczecin.pl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spacing w:val="60"/>
        <w:sz w:val="32"/>
      </w:rPr>
      <w:t>Szkoła Podstawowa nr 37</w:t>
    </w:r>
  </w:p>
  <w:p>
    <w:pPr>
      <w:pStyle w:val="7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>
      <w:rPr>
        <w:rFonts w:ascii="Comic Sans MS" w:hAnsi="Comic Sans MS"/>
        <w:b/>
        <w:sz w:val="32"/>
      </w:rPr>
      <w:t>im. kpt. ż. w. Antoniego Ledóchowskiego</w:t>
    </w:r>
  </w:p>
  <w:p>
    <w:pPr>
      <w:pStyle w:val="7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>
      <w:rPr>
        <w:rFonts w:ascii="Comic Sans MS" w:hAnsi="Comic Sans MS"/>
        <w:spacing w:val="60"/>
        <w:sz w:val="18"/>
        <w:lang w:eastAsia="pl-PL"/>
      </w:rPr>
      <w:pict>
        <v:group id="_x0000_s4097" o:spid="_x0000_s4097" o:spt="203" style="position:absolute;left:0pt;margin-left:-13.7pt;margin-top:3.05pt;height:33.05pt;width:750.55pt;z-index:251660288;mso-width-relative:page;mso-height-relative:page;" coordorigin="860,1237" coordsize="15011,661">
          <o:lock v:ext="edit"/>
          <v:shape id="_x0000_s4098" o:spid="_x0000_s4098" o:spt="19" type="#_x0000_t19" style="position:absolute;left:2003;top:1237;flip:x;height:649;width:563;rotation:-11661280f;" filled="f" coordsize="19283,21597" adj="-5837179,-1755342,,21597">
            <v:path arrowok="t" o:connectlocs="351,0;19283,11863;0,21597"/>
            <v:fill on="f" focussize="0,0"/>
            <v:stroke/>
            <v:imagedata o:title=""/>
            <o:lock v:ext="edit"/>
          </v:shape>
          <v:shape id="_x0000_s4099" o:spid="_x0000_s4099" o:spt="32" type="#_x0000_t32" style="position:absolute;left:2563;top:1507;height:8;width:13308;" o:connectortype="straight" filled="f" coordsize="21600,21600">
            <v:path arrowok="t"/>
            <v:fill on="f" focussize="0,0"/>
            <v:stroke/>
            <v:imagedata o:title=""/>
            <o:lock v:ext="edit"/>
          </v:shape>
          <v:shape id="_x0000_s4100" o:spid="_x0000_s4100" o:spt="32" type="#_x0000_t32" style="position:absolute;left:860;top:1897;height:1;width:1169;" o:connectortype="straight" filled="f" coordsize="21600,21600">
            <v:path arrowok="t"/>
            <v:fill on="f" focussize="0,0"/>
            <v:stroke/>
            <v:imagedata o:title=""/>
            <o:lock v:ext="edit"/>
          </v:shape>
        </v:group>
      </w:pict>
    </w:r>
    <w:r>
      <w:rPr>
        <w:rFonts w:ascii="Comic Sans MS" w:hAnsi="Comic Sans MS"/>
        <w:spacing w:val="60"/>
        <w:sz w:val="18"/>
      </w:rPr>
      <w:t>„Pomyślcie, to nic nie boli.”</w:t>
    </w:r>
  </w:p>
  <w:p>
    <w:pPr>
      <w:pStyle w:val="7"/>
      <w:tabs>
        <w:tab w:val="right" w:pos="7088"/>
        <w:tab w:val="clear" w:pos="4536"/>
        <w:tab w:val="clear" w:pos="9072"/>
      </w:tabs>
      <w:ind w:left="1276"/>
      <w:jc w:val="center"/>
      <w:rPr>
        <w:rFonts w:ascii="Comic Sans MS" w:hAnsi="Comic Sans MS"/>
      </w:rPr>
    </w:pP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37EAE"/>
    <w:multiLevelType w:val="multilevel"/>
    <w:tmpl w:val="4A137EA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layout v:ext="edit">
      <o:idmap v:ext="edit" data="3,4"/>
      <o:rules v:ext="edit">
        <o:r id="V:Rule1" type="arc" idref="#_x0000_s4098"/>
        <o:r id="V:Rule2" type="connector" idref="#_x0000_s4099"/>
        <o:r id="V:Rule3" type="connector" idref="#_x0000_s4100"/>
        <o:r id="V:Rule4" type="connector" idref="#_x0000_s4102"/>
        <o:r id="V:Rule5" type="arc" idref="#_x0000_s4103"/>
        <o:r id="V:Rule6" type="connector" idref="#_x0000_s4104"/>
      </o:rules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9F"/>
    <w:rsid w:val="0001007E"/>
    <w:rsid w:val="00015AAB"/>
    <w:rsid w:val="000A248E"/>
    <w:rsid w:val="000B3577"/>
    <w:rsid w:val="000D2802"/>
    <w:rsid w:val="000E1C7E"/>
    <w:rsid w:val="00101FBD"/>
    <w:rsid w:val="00114F1F"/>
    <w:rsid w:val="00115226"/>
    <w:rsid w:val="001749A2"/>
    <w:rsid w:val="0019289C"/>
    <w:rsid w:val="001B1C72"/>
    <w:rsid w:val="0031551E"/>
    <w:rsid w:val="00464322"/>
    <w:rsid w:val="00466A4A"/>
    <w:rsid w:val="004972CD"/>
    <w:rsid w:val="004E04FF"/>
    <w:rsid w:val="00532852"/>
    <w:rsid w:val="005F33F9"/>
    <w:rsid w:val="00676F67"/>
    <w:rsid w:val="006B1B93"/>
    <w:rsid w:val="006E04D5"/>
    <w:rsid w:val="006F5D89"/>
    <w:rsid w:val="0073701F"/>
    <w:rsid w:val="00786C27"/>
    <w:rsid w:val="007B3631"/>
    <w:rsid w:val="007F7A29"/>
    <w:rsid w:val="00836CDB"/>
    <w:rsid w:val="00960140"/>
    <w:rsid w:val="00976DD3"/>
    <w:rsid w:val="009B4E7A"/>
    <w:rsid w:val="00A75CAE"/>
    <w:rsid w:val="00AD413D"/>
    <w:rsid w:val="00AE131F"/>
    <w:rsid w:val="00AE1F92"/>
    <w:rsid w:val="00B2678C"/>
    <w:rsid w:val="00B54D98"/>
    <w:rsid w:val="00B754AA"/>
    <w:rsid w:val="00BA1D9F"/>
    <w:rsid w:val="00BD29BF"/>
    <w:rsid w:val="00BE2037"/>
    <w:rsid w:val="00BF364E"/>
    <w:rsid w:val="00D9528D"/>
    <w:rsid w:val="00DB12D9"/>
    <w:rsid w:val="00E14AB7"/>
    <w:rsid w:val="00E577FA"/>
    <w:rsid w:val="00EB7625"/>
    <w:rsid w:val="00EE376A"/>
    <w:rsid w:val="00FA7118"/>
    <w:rsid w:val="00FC08DF"/>
    <w:rsid w:val="00FC7860"/>
    <w:rsid w:val="114F631E"/>
    <w:rsid w:val="2B2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l-PL" w:eastAsia="ar-SA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Nagłówek Znak"/>
    <w:basedOn w:val="3"/>
    <w:link w:val="7"/>
    <w:qFormat/>
    <w:uiPriority w:val="99"/>
  </w:style>
  <w:style w:type="character" w:customStyle="1" w:styleId="11">
    <w:name w:val="Stopka Znak"/>
    <w:basedOn w:val="3"/>
    <w:link w:val="6"/>
    <w:uiPriority w:val="99"/>
  </w:style>
  <w:style w:type="character" w:customStyle="1" w:styleId="12">
    <w:name w:val="Tekst dymka Znak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Nagłówek 1 Znak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oziom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100"/>
    <customShpInfo spid="_x0000_s4097"/>
    <customShpInfo spid="_x0000_s4102"/>
    <customShpInfo spid="_x0000_s4103"/>
    <customShpInfo spid="_x0000_s4104"/>
    <customShpInfo spid="_x0000_s410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93A2BF-3143-4F19-BE88-CA8B52E491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szablon-poziomy-SP37.dot</Template>
  <Pages>3</Pages>
  <Words>300</Words>
  <Characters>1800</Characters>
  <Lines>15</Lines>
  <Paragraphs>4</Paragraphs>
  <TotalTime>24</TotalTime>
  <ScaleCrop>false</ScaleCrop>
  <LinksUpToDate>false</LinksUpToDate>
  <CharactersWithSpaces>2096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2022-11-08T10:45:00Z</dcterms:created>
  <dc:creator>Administracja</dc:creator>
  <cp:lastModifiedBy>SP37</cp:lastModifiedBy>
  <cp:lastPrinted>2023-11-20T14:06:00Z</cp:lastPrinted>
  <dcterms:modified xsi:type="dcterms:W3CDTF">2023-11-23T05:18:01Z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0F123517134148E1A6E94A895BF75D3A_13</vt:lpwstr>
  </property>
</Properties>
</file>